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B658" w14:textId="1102998D" w:rsidR="005E58CE" w:rsidRDefault="00FD39DD">
      <w:pPr>
        <w:pStyle w:val="TextAJB"/>
        <w:tabs>
          <w:tab w:val="left" w:pos="3828"/>
          <w:tab w:val="left" w:pos="6946"/>
        </w:tabs>
        <w:spacing w:after="0" w:line="240" w:lineRule="auto"/>
        <w:ind w:left="-1701"/>
        <w:rPr>
          <w:b/>
          <w:sz w:val="24"/>
        </w:rPr>
      </w:pPr>
      <w:r>
        <w:rPr>
          <w:b/>
          <w:sz w:val="24"/>
        </w:rPr>
        <w:t>Breitenstein Ferienplausch 202</w:t>
      </w:r>
      <w:r w:rsidR="00810B33">
        <w:rPr>
          <w:b/>
          <w:sz w:val="24"/>
        </w:rPr>
        <w:t>6</w:t>
      </w:r>
      <w:r>
        <w:rPr>
          <w:b/>
          <w:sz w:val="24"/>
        </w:rPr>
        <w:t>: Anmeldeformular für neue Kursleitende</w:t>
      </w:r>
    </w:p>
    <w:p w14:paraId="4B353435" w14:textId="77777777" w:rsidR="005E58CE" w:rsidRDefault="005E58CE">
      <w:pPr>
        <w:pStyle w:val="TextAJB"/>
        <w:tabs>
          <w:tab w:val="left" w:pos="3828"/>
          <w:tab w:val="left" w:pos="6946"/>
        </w:tabs>
        <w:spacing w:after="0" w:line="276" w:lineRule="auto"/>
        <w:ind w:left="-1701"/>
      </w:pPr>
    </w:p>
    <w:p w14:paraId="5320BC81" w14:textId="77777777" w:rsidR="005E58CE" w:rsidRDefault="00FD39DD">
      <w:pPr>
        <w:pStyle w:val="TextAJB"/>
        <w:tabs>
          <w:tab w:val="left" w:pos="3828"/>
          <w:tab w:val="left" w:pos="6946"/>
        </w:tabs>
        <w:spacing w:after="0" w:line="276" w:lineRule="auto"/>
        <w:ind w:left="-1701"/>
        <w:rPr>
          <w:b/>
        </w:rPr>
      </w:pPr>
      <w:r>
        <w:rPr>
          <w:b/>
        </w:rPr>
        <w:t xml:space="preserve">Wichtig alle </w:t>
      </w:r>
      <w:r>
        <w:rPr>
          <w:b/>
          <w:color w:val="C00000"/>
        </w:rPr>
        <w:t>„Muss-Felder“</w:t>
      </w:r>
      <w:r>
        <w:rPr>
          <w:b/>
        </w:rPr>
        <w:t xml:space="preserve"> müssen ausgefüllt sein!</w:t>
      </w:r>
    </w:p>
    <w:p w14:paraId="29EC863E" w14:textId="77777777" w:rsidR="005E58CE" w:rsidRDefault="005E58CE">
      <w:pPr>
        <w:pStyle w:val="TextAJB"/>
        <w:tabs>
          <w:tab w:val="left" w:pos="3828"/>
          <w:tab w:val="left" w:pos="6946"/>
        </w:tabs>
        <w:spacing w:after="0" w:line="276" w:lineRule="auto"/>
        <w:ind w:left="-1701"/>
      </w:pPr>
    </w:p>
    <w:p w14:paraId="71E6C925" w14:textId="77777777" w:rsidR="005E58CE" w:rsidRDefault="00FD39DD">
      <w:pPr>
        <w:pStyle w:val="TextAJB"/>
        <w:pBdr>
          <w:bottom w:val="single" w:sz="4" w:space="1" w:color="auto"/>
        </w:pBdr>
        <w:tabs>
          <w:tab w:val="left" w:pos="3828"/>
          <w:tab w:val="left" w:pos="6946"/>
          <w:tab w:val="right" w:pos="10466"/>
        </w:tabs>
        <w:spacing w:after="0" w:line="276" w:lineRule="auto"/>
        <w:ind w:left="-1701"/>
      </w:pPr>
      <w:r>
        <w:t>Kursangaben</w:t>
      </w:r>
      <w:r>
        <w:tab/>
      </w:r>
    </w:p>
    <w:p w14:paraId="3DBF7B5D" w14:textId="77777777" w:rsidR="005E58CE" w:rsidRDefault="005E58CE">
      <w:pPr>
        <w:pStyle w:val="TextAJB"/>
        <w:tabs>
          <w:tab w:val="left" w:pos="2268"/>
          <w:tab w:val="left" w:pos="3828"/>
          <w:tab w:val="left" w:pos="6946"/>
        </w:tabs>
        <w:spacing w:after="0" w:line="276" w:lineRule="auto"/>
        <w:ind w:left="-1701"/>
        <w:rPr>
          <w:b/>
          <w:color w:val="C00000"/>
        </w:rPr>
        <w:sectPr w:rsidR="005E58CE">
          <w:headerReference w:type="default" r:id="rId12"/>
          <w:headerReference w:type="first" r:id="rId13"/>
          <w:footerReference w:type="first" r:id="rId14"/>
          <w:pgSz w:w="11906" w:h="16838" w:code="9"/>
          <w:pgMar w:top="964" w:right="936" w:bottom="964" w:left="2466" w:header="0" w:footer="709" w:gutter="0"/>
          <w:cols w:space="708"/>
          <w:titlePg/>
          <w:docGrid w:linePitch="360"/>
        </w:sectPr>
      </w:pPr>
    </w:p>
    <w:p w14:paraId="75EC806A" w14:textId="77777777" w:rsidR="005E58CE" w:rsidRDefault="00FD39DD">
      <w:pPr>
        <w:pStyle w:val="TextAJB"/>
        <w:tabs>
          <w:tab w:val="left" w:pos="2268"/>
          <w:tab w:val="left" w:pos="3828"/>
          <w:tab w:val="left" w:pos="6946"/>
        </w:tabs>
        <w:spacing w:after="0" w:line="276" w:lineRule="auto"/>
        <w:ind w:left="-1701"/>
        <w:rPr>
          <w:color w:val="808080" w:themeColor="background1" w:themeShade="80"/>
        </w:rPr>
      </w:pPr>
      <w:r>
        <w:rPr>
          <w:b/>
          <w:color w:val="C00000"/>
        </w:rPr>
        <w:t>Titel</w:t>
      </w:r>
      <w:r>
        <w:rPr>
          <w:b/>
        </w:rPr>
        <w:tab/>
      </w:r>
      <w:sdt>
        <w:sdtPr>
          <w:rPr>
            <w:color w:val="808080" w:themeColor="background1" w:themeShade="80"/>
          </w:rPr>
          <w:id w:val="-94091826"/>
          <w:placeholder>
            <w:docPart w:val="1B867611B26E4B52AB9656E1BE77F436"/>
          </w:placeholder>
          <w:showingPlcHdr/>
        </w:sdtPr>
        <w:sdtEndPr/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0D07565A" w14:textId="77777777" w:rsidR="005E58CE" w:rsidRDefault="00FD39DD">
      <w:pPr>
        <w:pStyle w:val="TextAJB"/>
        <w:tabs>
          <w:tab w:val="left" w:pos="2268"/>
          <w:tab w:val="left" w:pos="3828"/>
          <w:tab w:val="left" w:pos="5670"/>
        </w:tabs>
        <w:spacing w:after="0" w:line="276" w:lineRule="auto"/>
        <w:ind w:left="-1701" w:right="-427"/>
        <w:rPr>
          <w:color w:val="808080" w:themeColor="background1" w:themeShade="80"/>
        </w:rPr>
      </w:pPr>
      <w:r>
        <w:rPr>
          <w:b/>
          <w:color w:val="C00000"/>
        </w:rPr>
        <w:t>Kursbeschreibung</w:t>
      </w:r>
      <w:r>
        <w:tab/>
      </w:r>
      <w:sdt>
        <w:sdtPr>
          <w:id w:val="1338034166"/>
          <w:placeholder>
            <w:docPart w:val="265CD0738DB948A68C7DBA5B83E00728"/>
          </w:placeholder>
          <w:showingPlcHdr/>
        </w:sdtPr>
        <w:sdtEndPr/>
        <w:sdtContent>
          <w:r>
            <w:rPr>
              <w:rStyle w:val="Platzhaltertext"/>
              <w:color w:val="808080" w:themeColor="background1" w:themeShade="80"/>
            </w:rPr>
            <w:t>Klicken Sie hier.</w:t>
          </w:r>
        </w:sdtContent>
      </w:sdt>
    </w:p>
    <w:p w14:paraId="6D886746" w14:textId="77777777" w:rsidR="005E58CE" w:rsidRDefault="005E58CE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  <w:rPr>
          <w:b/>
          <w:color w:val="C00000"/>
        </w:rPr>
      </w:pPr>
    </w:p>
    <w:p w14:paraId="24EEEB8E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 xml:space="preserve">Anzahl Teilnehmer min. </w:t>
      </w:r>
      <w:r>
        <w:tab/>
      </w:r>
      <w:sdt>
        <w:sdtPr>
          <w:id w:val="493072221"/>
          <w:placeholder>
            <w:docPart w:val="C5D1F4C7E05648E680E146F5BC675120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</w:dropDownList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  <w:r>
        <w:tab/>
        <w:t xml:space="preserve"> </w:t>
      </w:r>
    </w:p>
    <w:p w14:paraId="7CCF7BA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 xml:space="preserve">Anzahl Teilnehmer max.  </w:t>
      </w:r>
      <w:sdt>
        <w:sdtPr>
          <w:id w:val="631289778"/>
          <w:placeholder>
            <w:docPart w:val="C72E210AF52846ED887874640405A1F7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</w:dropDownList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</w:p>
    <w:p w14:paraId="3EC6AF8C" w14:textId="77777777" w:rsidR="005E58CE" w:rsidRDefault="005E58CE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  <w:rPr>
          <w:b/>
          <w:color w:val="C00000"/>
        </w:rPr>
        <w:sectPr w:rsidR="005E58CE">
          <w:type w:val="continuous"/>
          <w:pgSz w:w="11906" w:h="16838" w:code="9"/>
          <w:pgMar w:top="964" w:right="936" w:bottom="964" w:left="2466" w:header="0" w:footer="709" w:gutter="0"/>
          <w:cols w:space="708"/>
          <w:titlePg/>
          <w:docGrid w:linePitch="360"/>
        </w:sectPr>
      </w:pPr>
    </w:p>
    <w:p w14:paraId="6749629A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Alter ab</w:t>
      </w:r>
      <w:r>
        <w:rPr>
          <w:b/>
        </w:rPr>
        <w:tab/>
      </w:r>
      <w:sdt>
        <w:sdtPr>
          <w:id w:val="-1314413465"/>
          <w:placeholder>
            <w:docPart w:val="EDA1CB1875DC44AD90DC41D133D6BF8C"/>
          </w:placeholder>
          <w:showingPlcHdr/>
          <w:dropDownList>
            <w:listItem w:value="Wählen Sie ein Element aus.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dropDownList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  <w:r>
        <w:tab/>
        <w:t xml:space="preserve">   </w:t>
      </w:r>
    </w:p>
    <w:p w14:paraId="0558987F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 xml:space="preserve">Alter bis         </w:t>
      </w:r>
      <w:sdt>
        <w:sdtPr>
          <w:id w:val="557821130"/>
          <w:placeholder>
            <w:docPart w:val="99AA1D6A85E348018FC8760D2AC4C78C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</w:dropDownList>
        </w:sdtPr>
        <w:sdtEndPr/>
        <w:sdtContent>
          <w:r>
            <w:rPr>
              <w:rStyle w:val="Platzhaltertext"/>
            </w:rPr>
            <w:t>Wählen Sie ein Element aus.</w:t>
          </w:r>
        </w:sdtContent>
      </w:sdt>
    </w:p>
    <w:p w14:paraId="32DEFEDA" w14:textId="77777777" w:rsidR="005E58CE" w:rsidRDefault="005E58CE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  <w:rPr>
          <w:b/>
          <w:color w:val="C00000"/>
        </w:rPr>
      </w:pPr>
    </w:p>
    <w:p w14:paraId="2FE3CC4F" w14:textId="1E858E4D" w:rsidR="005E58CE" w:rsidRDefault="00810B33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Totalpreis</w:t>
      </w:r>
      <w:r w:rsidR="00FD39DD">
        <w:rPr>
          <w:b/>
          <w:color w:val="C00000"/>
        </w:rPr>
        <w:t xml:space="preserve"> inkl. Materialkosten</w:t>
      </w:r>
      <w:r w:rsidR="00FD39DD">
        <w:t xml:space="preserve"> </w:t>
      </w:r>
      <w:sdt>
        <w:sdtPr>
          <w:id w:val="27840722"/>
          <w:placeholder>
            <w:docPart w:val="9DB12836F7954D49ADDE3ED0C88B0C8C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</w:dropDownList>
        </w:sdtPr>
        <w:sdtEndPr/>
        <w:sdtContent>
          <w:r w:rsidR="00FD39DD">
            <w:rPr>
              <w:rStyle w:val="Platzhaltertext"/>
            </w:rPr>
            <w:t>Wählen Sie ein Element aus.</w:t>
          </w:r>
        </w:sdtContent>
      </w:sdt>
    </w:p>
    <w:p w14:paraId="5121C7BE" w14:textId="77777777" w:rsidR="005E58CE" w:rsidRDefault="00FD39DD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right" w:pos="10466"/>
        </w:tabs>
        <w:spacing w:after="0" w:line="276" w:lineRule="auto"/>
        <w:ind w:left="-1701" w:right="-1"/>
        <w:rPr>
          <w:b/>
          <w:color w:val="C00000"/>
        </w:rPr>
      </w:pPr>
      <w:r>
        <w:rPr>
          <w:b/>
          <w:color w:val="C00000"/>
        </w:rPr>
        <w:t>*(</w:t>
      </w:r>
      <w:proofErr w:type="spellStart"/>
      <w:r>
        <w:rPr>
          <w:b/>
          <w:color w:val="C00000"/>
        </w:rPr>
        <w:t>exkl</w:t>
      </w:r>
      <w:proofErr w:type="spellEnd"/>
      <w:r>
        <w:rPr>
          <w:b/>
          <w:color w:val="C00000"/>
        </w:rPr>
        <w:t xml:space="preserve"> 5.- Administrationsbeitrag) </w:t>
      </w:r>
    </w:p>
    <w:p w14:paraId="17F8A416" w14:textId="77777777" w:rsidR="005E58CE" w:rsidRDefault="005E58CE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right" w:pos="10466"/>
        </w:tabs>
        <w:spacing w:after="0" w:line="276" w:lineRule="auto"/>
        <w:ind w:left="-1701" w:right="-1"/>
        <w:rPr>
          <w:b/>
          <w:color w:val="C00000"/>
        </w:rPr>
      </w:pPr>
    </w:p>
    <w:p w14:paraId="38BB8E39" w14:textId="77777777" w:rsidR="005E58CE" w:rsidRDefault="00FD39DD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right" w:pos="10466"/>
        </w:tabs>
        <w:spacing w:after="0" w:line="276" w:lineRule="auto"/>
        <w:ind w:left="-1701" w:right="-1"/>
      </w:pPr>
      <w:r>
        <w:t>Kursleiter/in</w:t>
      </w:r>
      <w:r>
        <w:tab/>
      </w:r>
      <w:r>
        <w:tab/>
      </w:r>
      <w:r>
        <w:tab/>
      </w:r>
      <w:r>
        <w:tab/>
      </w:r>
    </w:p>
    <w:p w14:paraId="0E4BFD52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Vorname</w:t>
      </w:r>
      <w:r>
        <w:tab/>
      </w:r>
      <w:sdt>
        <w:sdtPr>
          <w:id w:val="-1050614302"/>
          <w:placeholder>
            <w:docPart w:val="DCD226C5A26A4E2FB0DCB5BABF4F87FF"/>
          </w:placeholder>
        </w:sdtPr>
        <w:sdtEndPr/>
        <w:sdtContent>
          <w:sdt>
            <w:sdtPr>
              <w:id w:val="-1846932085"/>
              <w:placeholder>
                <w:docPart w:val="33F350E0C7DE44D6A14C975660E6ABF6"/>
              </w:placeholder>
              <w:showingPlcHdr/>
            </w:sdtPr>
            <w:sdtEndPr/>
            <w:sdtContent>
              <w:r>
                <w:rPr>
                  <w:rStyle w:val="Platzhaltertext"/>
                </w:rPr>
                <w:t>Klicken Sie hier.</w:t>
              </w:r>
            </w:sdtContent>
          </w:sdt>
          <w:r>
            <w:tab/>
          </w:r>
          <w:r>
            <w:rPr>
              <w:b/>
            </w:rPr>
            <w:t>Organisation</w:t>
          </w:r>
          <w:r>
            <w:rPr>
              <w:b/>
            </w:rPr>
            <w:tab/>
            <w:t xml:space="preserve">  </w:t>
          </w:r>
        </w:sdtContent>
      </w:sdt>
      <w:r>
        <w:t xml:space="preserve"> </w:t>
      </w:r>
      <w:sdt>
        <w:sdtPr>
          <w:id w:val="982203161"/>
          <w:placeholder>
            <w:docPart w:val="2CD1631E87754966AC6F55B19EFFFC35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1441F9C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Nachname</w:t>
      </w:r>
      <w:r>
        <w:rPr>
          <w:b/>
        </w:rPr>
        <w:tab/>
      </w:r>
      <w:sdt>
        <w:sdtPr>
          <w:id w:val="-664549977"/>
          <w:placeholder>
            <w:docPart w:val="B501A6A01E6546649992C7354D08B2AE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  <w:r>
        <w:tab/>
      </w:r>
      <w:r>
        <w:rPr>
          <w:b/>
        </w:rPr>
        <w:t xml:space="preserve">Homepage          </w:t>
      </w:r>
      <w:sdt>
        <w:sdtPr>
          <w:id w:val="-2124059863"/>
          <w:placeholder>
            <w:docPart w:val="7C5FDC3EC43D431AA63B423C5BD81A85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4216EEC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Strasse/Nr.</w:t>
      </w:r>
      <w:r>
        <w:tab/>
      </w:r>
      <w:sdt>
        <w:sdtPr>
          <w:id w:val="-1959480803"/>
          <w:placeholder>
            <w:docPart w:val="C9AF4A489CD64C0DAAFAC656B6CA19D8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  <w:r>
        <w:tab/>
      </w:r>
    </w:p>
    <w:p w14:paraId="04D217D7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PLZ/Ort</w:t>
      </w:r>
      <w:r>
        <w:rPr>
          <w:b/>
        </w:rPr>
        <w:tab/>
      </w:r>
      <w:sdt>
        <w:sdtPr>
          <w:id w:val="-1997489597"/>
          <w:placeholder>
            <w:docPart w:val="EBC672AEF4034CBFAA37D4E46218502E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0AE94FA7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E-Mail</w:t>
      </w:r>
      <w:r>
        <w:rPr>
          <w:b/>
        </w:rPr>
        <w:tab/>
      </w:r>
      <w:sdt>
        <w:sdtPr>
          <w:id w:val="476037188"/>
          <w:placeholder>
            <w:docPart w:val="FD4ADB1EE39B4AEA8B88B8AAD26F9A70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  <w:r>
        <w:tab/>
      </w:r>
    </w:p>
    <w:p w14:paraId="33A16427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  <w:rPr>
          <w:b/>
        </w:rPr>
      </w:pPr>
      <w:r>
        <w:rPr>
          <w:b/>
          <w:color w:val="C00000"/>
        </w:rPr>
        <w:t>Telefon</w:t>
      </w:r>
      <w:r>
        <w:rPr>
          <w:b/>
        </w:rPr>
        <w:tab/>
      </w:r>
      <w:sdt>
        <w:sdtPr>
          <w:id w:val="-1559314767"/>
          <w:placeholder>
            <w:docPart w:val="EB6DECE3044B4652AA2B6D82668D85FF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  <w:r>
        <w:rPr>
          <w:b/>
        </w:rPr>
        <w:tab/>
        <w:t xml:space="preserve"> </w:t>
      </w:r>
    </w:p>
    <w:p w14:paraId="518C05A2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  <w:rPr>
          <w:b/>
        </w:rPr>
      </w:pPr>
      <w:r>
        <w:rPr>
          <w:b/>
          <w:color w:val="C00000"/>
        </w:rPr>
        <w:t xml:space="preserve">Telefon Mobil                   </w:t>
      </w:r>
      <w:sdt>
        <w:sdtPr>
          <w:id w:val="1155416980"/>
          <w:placeholder>
            <w:docPart w:val="2A73399D43C1456E9379218F54BEE914"/>
          </w:placeholder>
        </w:sdtPr>
        <w:sdtEndPr/>
        <w:sdtContent>
          <w:sdt>
            <w:sdtPr>
              <w:id w:val="853161340"/>
              <w:placeholder>
                <w:docPart w:val="093E9BF73C1A4960985EA1A0393DB879"/>
              </w:placeholder>
              <w:showingPlcHdr/>
            </w:sdtPr>
            <w:sdtEndPr/>
            <w:sdtContent>
              <w:r>
                <w:rPr>
                  <w:rStyle w:val="Platzhaltertext"/>
                </w:rPr>
                <w:t>Klicken Sie hier.</w:t>
              </w:r>
            </w:sdtContent>
          </w:sdt>
          <w:r>
            <w:tab/>
          </w:r>
        </w:sdtContent>
      </w:sdt>
      <w:r>
        <w:tab/>
      </w:r>
      <w:r>
        <w:tab/>
      </w:r>
      <w:r>
        <w:rPr>
          <w:i/>
          <w:color w:val="000000" w:themeColor="text1"/>
        </w:rPr>
        <w:t>“</w:t>
      </w:r>
    </w:p>
    <w:p w14:paraId="03C0ED0D" w14:textId="77777777" w:rsidR="005E58CE" w:rsidRDefault="005E58CE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right="-852"/>
        <w:rPr>
          <w:u w:val="single"/>
        </w:rPr>
      </w:pPr>
    </w:p>
    <w:p w14:paraId="1B52ACFE" w14:textId="77777777" w:rsidR="005E58CE" w:rsidRDefault="00FD39DD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</w:pPr>
      <w:r>
        <w:t>Treffpunkt</w:t>
      </w:r>
      <w:r>
        <w:tab/>
      </w:r>
      <w:r>
        <w:tab/>
      </w:r>
      <w:r>
        <w:tab/>
      </w:r>
      <w:r>
        <w:tab/>
      </w:r>
      <w:r>
        <w:tab/>
      </w:r>
    </w:p>
    <w:p w14:paraId="4DC358A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Strasse/Nr.</w:t>
      </w:r>
      <w:r>
        <w:tab/>
      </w:r>
      <w:sdt>
        <w:sdtPr>
          <w:id w:val="772207016"/>
          <w:placeholder>
            <w:docPart w:val="D58A942660BE4538AF4B01876EDB6C2E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  <w:r>
        <w:tab/>
      </w:r>
    </w:p>
    <w:p w14:paraId="5A2BCF7C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PLZ/Ort</w:t>
      </w:r>
      <w:r>
        <w:tab/>
      </w:r>
      <w:sdt>
        <w:sdtPr>
          <w:id w:val="1026985358"/>
          <w:placeholder>
            <w:docPart w:val="A2288EECB90041E5A3706202D9EA3A2D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5EAAD644" w14:textId="77777777" w:rsidR="00AB7879" w:rsidRDefault="00AB7879" w:rsidP="00F073E2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right="-852"/>
        <w:rPr>
          <w:b/>
          <w:i/>
          <w:color w:val="000000" w:themeColor="text1"/>
        </w:rPr>
      </w:pPr>
    </w:p>
    <w:p w14:paraId="702C26E2" w14:textId="6CCADE5C" w:rsidR="00AB7879" w:rsidRDefault="00AB7879" w:rsidP="00F073E2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right" w:pos="10466"/>
        </w:tabs>
        <w:spacing w:after="0" w:line="276" w:lineRule="auto"/>
        <w:ind w:left="-1701" w:right="-1"/>
        <w:rPr>
          <w:b/>
          <w:color w:val="C00000"/>
        </w:rPr>
      </w:pPr>
      <w:r>
        <w:t xml:space="preserve">Veröffentlichung Kontaktdaten </w:t>
      </w:r>
      <w:r>
        <w:rPr>
          <w:b/>
          <w:color w:val="FF0000"/>
        </w:rPr>
        <w:tab/>
      </w:r>
    </w:p>
    <w:p w14:paraId="2444D01D" w14:textId="1663E628" w:rsidR="00F073E2" w:rsidRDefault="00F073E2" w:rsidP="00AB7879">
      <w:pPr>
        <w:pStyle w:val="TextAJB"/>
        <w:tabs>
          <w:tab w:val="left" w:pos="2268"/>
          <w:tab w:val="left" w:pos="3828"/>
          <w:tab w:val="left" w:pos="5387"/>
        </w:tabs>
        <w:spacing w:after="0" w:line="276" w:lineRule="auto"/>
        <w:ind w:left="-1701" w:right="-852"/>
        <w:rPr>
          <w:b/>
          <w:color w:val="C00000"/>
        </w:rPr>
      </w:pP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EE94B0" wp14:editId="0BD523BD">
                <wp:simplePos x="0" y="0"/>
                <wp:positionH relativeFrom="column">
                  <wp:posOffset>3876675</wp:posOffset>
                </wp:positionH>
                <wp:positionV relativeFrom="paragraph">
                  <wp:posOffset>41910</wp:posOffset>
                </wp:positionV>
                <wp:extent cx="190500" cy="114300"/>
                <wp:effectExtent l="0" t="0" r="19050" b="19050"/>
                <wp:wrapNone/>
                <wp:docPr id="1591769834" name="Rechteck 159176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FBACD" id="Rechteck 1591769834" o:spid="_x0000_s1026" style="position:absolute;margin-left:305.25pt;margin-top:3.3pt;width:1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" fillcolor="#4f81bd [3204]" strokecolor="#243f60 [1604]" strokeweight="2pt"/>
            </w:pict>
          </mc:Fallback>
        </mc:AlternateContent>
      </w: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AF96DC" wp14:editId="194224C5">
                <wp:simplePos x="0" y="0"/>
                <wp:positionH relativeFrom="column">
                  <wp:posOffset>2724150</wp:posOffset>
                </wp:positionH>
                <wp:positionV relativeFrom="paragraph">
                  <wp:posOffset>28575</wp:posOffset>
                </wp:positionV>
                <wp:extent cx="190500" cy="114300"/>
                <wp:effectExtent l="0" t="0" r="19050" b="19050"/>
                <wp:wrapNone/>
                <wp:docPr id="2140226815" name="Rechteck 2140226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F17D7" id="Rechteck 2140226815" o:spid="_x0000_s1026" style="position:absolute;margin-left:214.5pt;margin-top:2.25pt;width:1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" fillcolor="#4f81bd [3204]" strokecolor="#243f60 [1604]" strokeweight="2pt"/>
            </w:pict>
          </mc:Fallback>
        </mc:AlternateContent>
      </w:r>
      <w:r>
        <w:rPr>
          <w:b/>
          <w:color w:val="C00000"/>
        </w:rPr>
        <w:t>Ich bin einverstanden, nur Telefonnummer</w:t>
      </w:r>
      <w:r>
        <w:rPr>
          <w:b/>
          <w:color w:val="FF0000"/>
        </w:rPr>
        <w:tab/>
      </w:r>
      <w:r>
        <w:rPr>
          <w:b/>
          <w:color w:val="C00000"/>
        </w:rPr>
        <w:t xml:space="preserve">Ja </w:t>
      </w:r>
      <w:r>
        <w:rPr>
          <w:b/>
          <w:color w:val="C00000"/>
        </w:rPr>
        <w:tab/>
        <w:t xml:space="preserve">Nein </w:t>
      </w:r>
      <w:r>
        <w:rPr>
          <w:b/>
          <w:color w:val="C00000"/>
        </w:rPr>
        <w:tab/>
      </w:r>
    </w:p>
    <w:p w14:paraId="45A36E57" w14:textId="40469B74" w:rsidR="00F073E2" w:rsidRDefault="00F073E2" w:rsidP="00AB7879">
      <w:pPr>
        <w:pStyle w:val="TextAJB"/>
        <w:tabs>
          <w:tab w:val="left" w:pos="2268"/>
          <w:tab w:val="left" w:pos="3828"/>
          <w:tab w:val="left" w:pos="5387"/>
        </w:tabs>
        <w:spacing w:after="0" w:line="276" w:lineRule="auto"/>
        <w:ind w:left="-1701" w:right="-852"/>
        <w:rPr>
          <w:b/>
          <w:color w:val="C00000"/>
        </w:rPr>
      </w:pP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64D16" wp14:editId="4E24E97D">
                <wp:simplePos x="0" y="0"/>
                <wp:positionH relativeFrom="column">
                  <wp:posOffset>3876675</wp:posOffset>
                </wp:positionH>
                <wp:positionV relativeFrom="paragraph">
                  <wp:posOffset>62865</wp:posOffset>
                </wp:positionV>
                <wp:extent cx="190500" cy="114300"/>
                <wp:effectExtent l="0" t="0" r="19050" b="19050"/>
                <wp:wrapNone/>
                <wp:docPr id="471824994" name="Rechteck 471824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2F91C" id="Rechteck 471824994" o:spid="_x0000_s1026" style="position:absolute;margin-left:305.25pt;margin-top:4.95pt;width:1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" fillcolor="#4f81bd [3204]" strokecolor="#243f60 [1604]" strokeweight="2pt"/>
            </w:pict>
          </mc:Fallback>
        </mc:AlternateContent>
      </w: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5AE3E4" wp14:editId="6C8B3D1E">
                <wp:simplePos x="0" y="0"/>
                <wp:positionH relativeFrom="column">
                  <wp:posOffset>2724150</wp:posOffset>
                </wp:positionH>
                <wp:positionV relativeFrom="paragraph">
                  <wp:posOffset>9525</wp:posOffset>
                </wp:positionV>
                <wp:extent cx="190500" cy="114300"/>
                <wp:effectExtent l="0" t="0" r="19050" b="19050"/>
                <wp:wrapNone/>
                <wp:docPr id="482618449" name="Rechteck 482618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00EDE" id="Rechteck 482618449" o:spid="_x0000_s1026" style="position:absolute;margin-left:214.5pt;margin-top:.75pt;width:1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" fillcolor="#4f81bd [3204]" strokecolor="#243f60 [1604]" strokeweight="2pt"/>
            </w:pict>
          </mc:Fallback>
        </mc:AlternateContent>
      </w:r>
      <w:r>
        <w:rPr>
          <w:b/>
          <w:color w:val="C00000"/>
        </w:rPr>
        <w:t>Ich bin einverstanden, nur E-Mailadresse</w:t>
      </w:r>
      <w:r>
        <w:rPr>
          <w:b/>
          <w:color w:val="FF0000"/>
        </w:rPr>
        <w:tab/>
      </w:r>
      <w:r>
        <w:rPr>
          <w:b/>
          <w:color w:val="C00000"/>
        </w:rPr>
        <w:t>Ja</w:t>
      </w:r>
      <w:r>
        <w:rPr>
          <w:b/>
          <w:color w:val="C00000"/>
        </w:rPr>
        <w:tab/>
        <w:t xml:space="preserve">Nein </w:t>
      </w:r>
      <w:r>
        <w:rPr>
          <w:b/>
          <w:color w:val="C00000"/>
        </w:rPr>
        <w:tab/>
      </w:r>
    </w:p>
    <w:p w14:paraId="1286D149" w14:textId="4E698F4E" w:rsidR="00AB7879" w:rsidRPr="00FA38D4" w:rsidRDefault="00AB7879" w:rsidP="00FA38D4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852"/>
        <w:rPr>
          <w:color w:val="000000" w:themeColor="text1"/>
        </w:rPr>
      </w:pPr>
      <w:r w:rsidRPr="00AB7879">
        <w:rPr>
          <w:color w:val="000000" w:themeColor="text1"/>
        </w:rPr>
        <w:t>Ich erkläre mich damit einverstanden, dass meine Kontaktdaten für die im Zusammenhang mit dem Ferienplausch erforderlichen Zwecke gespeichert und</w:t>
      </w:r>
      <w:r>
        <w:rPr>
          <w:color w:val="000000" w:themeColor="text1"/>
        </w:rPr>
        <w:t xml:space="preserve"> auf der Ferienplausch-Homepage</w:t>
      </w:r>
      <w:r w:rsidRPr="00AB787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veröffentlicht </w:t>
      </w:r>
      <w:r w:rsidRPr="00AB7879">
        <w:rPr>
          <w:color w:val="000000" w:themeColor="text1"/>
        </w:rPr>
        <w:t xml:space="preserve">werden dürfen. So können die Eltern bei spezifischen Fragen zum Kursinhalt oder Ablauf </w:t>
      </w:r>
      <w:r>
        <w:rPr>
          <w:color w:val="000000" w:themeColor="text1"/>
        </w:rPr>
        <w:t>mich direkt kontaktieren.</w:t>
      </w:r>
      <w:r w:rsidR="00FD39DD">
        <w:rPr>
          <w:b/>
        </w:rPr>
        <w:t xml:space="preserve">     </w:t>
      </w:r>
    </w:p>
    <w:p w14:paraId="37CCB54D" w14:textId="6469EB02" w:rsidR="00AB7879" w:rsidRPr="00FA38D4" w:rsidRDefault="00FD39DD" w:rsidP="00FA38D4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</w:rPr>
      </w:pPr>
      <w:r>
        <w:rPr>
          <w:b/>
        </w:rPr>
        <w:t xml:space="preserve">                                                            </w:t>
      </w:r>
    </w:p>
    <w:p w14:paraId="629BA356" w14:textId="5890C83D" w:rsidR="005E58CE" w:rsidRDefault="00FD39DD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</w:rPr>
      </w:pPr>
      <w:r>
        <w:rPr>
          <w:b/>
          <w:color w:val="00B050"/>
        </w:rPr>
        <w:t xml:space="preserve">Frühling </w:t>
      </w:r>
      <w:r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2</w:t>
      </w:r>
      <w:r w:rsidR="00810B33"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0</w:t>
      </w:r>
      <w:r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. April 202</w:t>
      </w:r>
      <w:r w:rsidR="00810B33"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6</w:t>
      </w:r>
      <w:r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 </w:t>
      </w:r>
      <w:r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 xml:space="preserve">– </w:t>
      </w:r>
      <w:r w:rsidR="00810B33"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1</w:t>
      </w:r>
      <w:r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. Mai 202</w:t>
      </w:r>
      <w:r w:rsidR="00810B33"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6</w:t>
      </w:r>
      <w:r>
        <w:rPr>
          <w:b/>
          <w:color w:val="00B050"/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</w:r>
    </w:p>
    <w:p w14:paraId="07D5FE8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Datum</w:t>
      </w:r>
      <w:r>
        <w:rPr>
          <w:b/>
          <w:color w:val="C00000"/>
        </w:rPr>
        <w:tab/>
      </w:r>
      <w:sdt>
        <w:sdtPr>
          <w:id w:val="-690523828"/>
          <w:placeholder>
            <w:docPart w:val="9222741363CF4AB3BD169119BCB09E52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37912953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Zeit (von bis)</w:t>
      </w:r>
      <w:r>
        <w:rPr>
          <w:color w:val="C00000"/>
        </w:rPr>
        <w:tab/>
      </w:r>
      <w:sdt>
        <w:sdtPr>
          <w:id w:val="-1049915499"/>
          <w:placeholder>
            <w:docPart w:val="29A0F885F15740E5BC5EE5ACA6052586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56EB312A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</w:tabs>
        <w:spacing w:after="0" w:line="276" w:lineRule="auto"/>
        <w:ind w:left="-1701" w:right="-852"/>
      </w:pPr>
      <w:r>
        <w:rPr>
          <w:b/>
        </w:rPr>
        <w:t xml:space="preserve">Bemerkungen </w:t>
      </w:r>
      <w:r>
        <w:rPr>
          <w:b/>
        </w:rPr>
        <w:tab/>
      </w:r>
      <w:sdt>
        <w:sdtPr>
          <w:id w:val="-397737004"/>
          <w:placeholder>
            <w:docPart w:val="0CFB49A582C3443F834F114A1863504C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17C9F433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</w:pPr>
      <w:r>
        <w:rPr>
          <w:b/>
        </w:rPr>
        <w:t>Mitnehmen</w:t>
      </w:r>
      <w:r>
        <w:tab/>
      </w:r>
      <w:sdt>
        <w:sdtPr>
          <w:id w:val="1605760612"/>
          <w:placeholder>
            <w:docPart w:val="E1442102F9544FA7B45A413B6CED8BFB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0248C389" w14:textId="59179065" w:rsidR="005E58CE" w:rsidRDefault="00FD39DD" w:rsidP="00AB7879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</w:tabs>
        <w:spacing w:after="0" w:line="276" w:lineRule="auto"/>
        <w:ind w:left="-1701" w:right="-852"/>
        <w:rPr>
          <w:b/>
        </w:rPr>
      </w:pPr>
      <w:r>
        <w:rPr>
          <w:b/>
        </w:rPr>
        <w:t xml:space="preserve">Verpflegung offeriert JA/NEIN </w:t>
      </w:r>
      <w:sdt>
        <w:sdtPr>
          <w:id w:val="-1070342852"/>
          <w:placeholder>
            <w:docPart w:val="C49DBA3E45814AB0834233FD95E0FFDA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  <w:r>
        <w:rPr>
          <w:b/>
        </w:rPr>
        <w:tab/>
      </w:r>
    </w:p>
    <w:p w14:paraId="666F58F6" w14:textId="77777777" w:rsidR="00AB7879" w:rsidRPr="00AB7879" w:rsidRDefault="00AB7879" w:rsidP="00AB7879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</w:tabs>
        <w:spacing w:after="0" w:line="276" w:lineRule="auto"/>
        <w:ind w:left="-1701" w:right="-852"/>
        <w:rPr>
          <w:b/>
        </w:rPr>
      </w:pPr>
    </w:p>
    <w:p w14:paraId="3C820103" w14:textId="77777777" w:rsidR="005E58CE" w:rsidRDefault="005E58CE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  <w:color w:val="00B050"/>
        </w:rPr>
      </w:pPr>
    </w:p>
    <w:p w14:paraId="5F37CFF3" w14:textId="77777777" w:rsidR="00810B33" w:rsidRDefault="00810B33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  <w:color w:val="00B050"/>
        </w:rPr>
      </w:pPr>
    </w:p>
    <w:p w14:paraId="35B6146C" w14:textId="77777777" w:rsidR="00810B33" w:rsidRDefault="00810B33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  <w:color w:val="00B050"/>
        </w:rPr>
      </w:pPr>
    </w:p>
    <w:p w14:paraId="474CF35A" w14:textId="77777777" w:rsidR="00810B33" w:rsidRDefault="00810B33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  <w:color w:val="00B050"/>
        </w:rPr>
      </w:pPr>
    </w:p>
    <w:p w14:paraId="626DAA4E" w14:textId="253A43EF" w:rsidR="005E58CE" w:rsidRDefault="00FD39DD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</w:rPr>
      </w:pPr>
      <w:r>
        <w:rPr>
          <w:b/>
          <w:color w:val="00B050"/>
        </w:rPr>
        <w:t xml:space="preserve">Sommer </w:t>
      </w:r>
      <w:r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1</w:t>
      </w:r>
      <w:r w:rsidR="00810B33"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3</w:t>
      </w:r>
      <w:r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. Juli 202</w:t>
      </w:r>
      <w:r w:rsidR="00810B33"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6</w:t>
      </w:r>
      <w:r>
        <w:rPr>
          <w:rStyle w:val="event-time-from"/>
          <w:rFonts w:cs="Arial"/>
          <w:b/>
          <w:color w:val="00B050"/>
          <w:sz w:val="20"/>
          <w:szCs w:val="20"/>
          <w:shd w:val="clear" w:color="auto" w:fill="FFFFFF"/>
        </w:rPr>
        <w:t> </w:t>
      </w:r>
      <w:r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– 1</w:t>
      </w:r>
      <w:r w:rsidR="00810B33"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4</w:t>
      </w:r>
      <w:r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. August 202</w:t>
      </w:r>
      <w:r w:rsidR="00810B33">
        <w:rPr>
          <w:rStyle w:val="event-time-to"/>
          <w:rFonts w:eastAsiaTheme="majorEastAsia" w:cs="Arial"/>
          <w:b/>
          <w:color w:val="00B050"/>
          <w:sz w:val="20"/>
          <w:szCs w:val="20"/>
          <w:shd w:val="clear" w:color="auto" w:fill="FFFFFF"/>
        </w:rPr>
        <w:t>6</w:t>
      </w:r>
      <w:r>
        <w:rPr>
          <w:b/>
        </w:rPr>
        <w:tab/>
      </w:r>
      <w:r>
        <w:rPr>
          <w:b/>
        </w:rPr>
        <w:tab/>
      </w:r>
    </w:p>
    <w:p w14:paraId="242B577E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Datum</w:t>
      </w:r>
      <w:r>
        <w:rPr>
          <w:b/>
          <w:color w:val="C00000"/>
        </w:rPr>
        <w:tab/>
      </w:r>
      <w:sdt>
        <w:sdtPr>
          <w:id w:val="891701302"/>
          <w:placeholder>
            <w:docPart w:val="8DD3D784F41F4E51B72818954BD1AFA1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2DC8387E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Zeit (von bis)</w:t>
      </w:r>
      <w:r>
        <w:rPr>
          <w:color w:val="C00000"/>
        </w:rPr>
        <w:tab/>
      </w:r>
      <w:sdt>
        <w:sdtPr>
          <w:id w:val="-1896500823"/>
          <w:placeholder>
            <w:docPart w:val="D292354F706C49AF9E9867C9F08513BC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752C0AB1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</w:rPr>
        <w:t xml:space="preserve">Bemerkungen </w:t>
      </w:r>
      <w:r>
        <w:rPr>
          <w:b/>
        </w:rPr>
        <w:tab/>
      </w:r>
      <w:sdt>
        <w:sdtPr>
          <w:id w:val="-68652670"/>
          <w:placeholder>
            <w:docPart w:val="F1DE4CA2E897430FB27D6BBFF5E722A4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35A32F19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</w:pPr>
      <w:r>
        <w:rPr>
          <w:b/>
        </w:rPr>
        <w:t>Mitnehmen</w:t>
      </w:r>
      <w:r>
        <w:tab/>
      </w:r>
      <w:sdt>
        <w:sdtPr>
          <w:id w:val="-378778147"/>
          <w:placeholder>
            <w:docPart w:val="8EFCB32E6D2045B8AB71DE7F311B938B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5052A33B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</w:pPr>
      <w:r>
        <w:rPr>
          <w:b/>
        </w:rPr>
        <w:t xml:space="preserve">Verpflegung offeriert JA/NEIN </w:t>
      </w:r>
      <w:sdt>
        <w:sdtPr>
          <w:id w:val="1946571221"/>
          <w:placeholder>
            <w:docPart w:val="EB525246A20040718B0A8BFE7D6D4BDA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0D4CDD69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</w:p>
    <w:p w14:paraId="58D6C9DA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</w:p>
    <w:p w14:paraId="430A9FB0" w14:textId="72799D4A" w:rsidR="005E58CE" w:rsidRDefault="00FD39DD">
      <w:pPr>
        <w:pStyle w:val="TextAJB"/>
        <w:pBdr>
          <w:bottom w:val="single" w:sz="4" w:space="1" w:color="auto"/>
        </w:pBdr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  <w:tab w:val="right" w:pos="10466"/>
        </w:tabs>
        <w:spacing w:after="0" w:line="276" w:lineRule="auto"/>
        <w:ind w:left="-1701" w:right="-1"/>
        <w:rPr>
          <w:b/>
        </w:rPr>
      </w:pPr>
      <w:r>
        <w:rPr>
          <w:b/>
          <w:color w:val="00B050"/>
        </w:rPr>
        <w:t>Herbst 0</w:t>
      </w:r>
      <w:r w:rsidR="00810B33">
        <w:rPr>
          <w:b/>
          <w:color w:val="00B050"/>
        </w:rPr>
        <w:t>5</w:t>
      </w:r>
      <w:r>
        <w:rPr>
          <w:b/>
          <w:color w:val="00B050"/>
        </w:rPr>
        <w:t>. Oktober 202</w:t>
      </w:r>
      <w:r w:rsidR="00810B33">
        <w:rPr>
          <w:b/>
          <w:color w:val="00B050"/>
        </w:rPr>
        <w:t>6</w:t>
      </w:r>
      <w:r>
        <w:rPr>
          <w:b/>
          <w:color w:val="00B050"/>
        </w:rPr>
        <w:t xml:space="preserve"> – 1</w:t>
      </w:r>
      <w:r w:rsidR="00810B33">
        <w:rPr>
          <w:b/>
          <w:color w:val="00B050"/>
        </w:rPr>
        <w:t>6</w:t>
      </w:r>
      <w:r>
        <w:rPr>
          <w:b/>
          <w:color w:val="00B050"/>
        </w:rPr>
        <w:t>. Oktober 202</w:t>
      </w:r>
      <w:r w:rsidR="00810B33">
        <w:rPr>
          <w:b/>
          <w:color w:val="00B050"/>
        </w:rPr>
        <w:t>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99D0792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</w:tabs>
        <w:spacing w:after="0" w:line="276" w:lineRule="auto"/>
        <w:ind w:left="-1701" w:right="-852"/>
      </w:pPr>
      <w:r>
        <w:rPr>
          <w:b/>
          <w:color w:val="C00000"/>
        </w:rPr>
        <w:t>Datum</w:t>
      </w:r>
      <w:r>
        <w:rPr>
          <w:b/>
          <w:color w:val="C00000"/>
        </w:rPr>
        <w:tab/>
      </w:r>
      <w:sdt>
        <w:sdtPr>
          <w:id w:val="-1507892358"/>
          <w:placeholder>
            <w:docPart w:val="777D941276134648AA65AD97CD6F20DB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68381D57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655"/>
        </w:tabs>
        <w:spacing w:after="0" w:line="276" w:lineRule="auto"/>
        <w:ind w:left="-1701" w:right="-852"/>
      </w:pPr>
      <w:r>
        <w:rPr>
          <w:b/>
          <w:color w:val="C00000"/>
        </w:rPr>
        <w:t>Zeit (von bis)</w:t>
      </w:r>
      <w:r>
        <w:rPr>
          <w:color w:val="C00000"/>
        </w:rPr>
        <w:tab/>
      </w:r>
      <w:sdt>
        <w:sdtPr>
          <w:id w:val="-1432047596"/>
          <w:placeholder>
            <w:docPart w:val="9E816D8E4DFA4DF19F53BAF995ECCB90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4BCA806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46"/>
          <w:tab w:val="left" w:pos="7371"/>
        </w:tabs>
        <w:spacing w:after="0" w:line="276" w:lineRule="auto"/>
        <w:ind w:left="-1701" w:right="-852"/>
      </w:pPr>
      <w:r>
        <w:rPr>
          <w:b/>
        </w:rPr>
        <w:t xml:space="preserve">Bemerkungen </w:t>
      </w:r>
      <w:r>
        <w:rPr>
          <w:b/>
        </w:rPr>
        <w:tab/>
      </w:r>
      <w:sdt>
        <w:sdtPr>
          <w:id w:val="1674531481"/>
          <w:placeholder>
            <w:docPart w:val="1F49DD113C394FEF810345C41C695A55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32ABC0B0" w14:textId="77777777" w:rsidR="005E58CE" w:rsidRDefault="00FD39DD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</w:pPr>
      <w:r>
        <w:rPr>
          <w:b/>
        </w:rPr>
        <w:t>Mitnehmen</w:t>
      </w:r>
      <w:r>
        <w:tab/>
      </w:r>
      <w:sdt>
        <w:sdtPr>
          <w:id w:val="489136944"/>
          <w:placeholder>
            <w:docPart w:val="2859868C5C9848B3A07015D6A3F1B3A2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020BE34D" w14:textId="77777777" w:rsidR="005E58CE" w:rsidRDefault="00FD39DD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  <w:r>
        <w:rPr>
          <w:b/>
        </w:rPr>
        <w:t xml:space="preserve">Verpflegung offeriert JA/NEIN </w:t>
      </w:r>
      <w:sdt>
        <w:sdtPr>
          <w:id w:val="-737785638"/>
          <w:placeholder>
            <w:docPart w:val="CB58926EEDD3469C9E923DE3B85E16A2"/>
          </w:placeholder>
          <w:showingPlcHdr/>
        </w:sdtPr>
        <w:sdtEndPr/>
        <w:sdtContent>
          <w:r>
            <w:rPr>
              <w:rStyle w:val="Platzhaltertext"/>
            </w:rPr>
            <w:t>Klicken Sie hier.</w:t>
          </w:r>
        </w:sdtContent>
      </w:sdt>
    </w:p>
    <w:p w14:paraId="1D1BBFC4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</w:p>
    <w:p w14:paraId="4C987DEC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</w:p>
    <w:p w14:paraId="1123AEAA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</w:p>
    <w:p w14:paraId="20F060C3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</w:p>
    <w:p w14:paraId="40BCEABD" w14:textId="77D1CE85" w:rsidR="005E58CE" w:rsidRDefault="00FD39DD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sz w:val="20"/>
          <w:szCs w:val="20"/>
          <w:lang w:eastAsia="de-CH"/>
        </w:rPr>
      </w:pPr>
      <w:r>
        <w:rPr>
          <w:rFonts w:eastAsia="Times New Roman" w:cs="Arial"/>
          <w:b/>
          <w:color w:val="C00000"/>
          <w:sz w:val="20"/>
          <w:szCs w:val="20"/>
          <w:lang w:eastAsia="de-CH"/>
        </w:rPr>
        <w:t>*</w:t>
      </w:r>
      <w:r>
        <w:rPr>
          <w:rFonts w:eastAsia="Times New Roman" w:cs="Arial"/>
          <w:b/>
          <w:sz w:val="20"/>
          <w:szCs w:val="20"/>
          <w:lang w:eastAsia="de-CH"/>
        </w:rPr>
        <w:t xml:space="preserve">Bitte beachten Sie, dass Anmeldungen für neue Kursangebote jeweils bis </w:t>
      </w:r>
      <w:r w:rsidR="00810B33">
        <w:rPr>
          <w:rFonts w:eastAsia="Times New Roman" w:cs="Arial"/>
          <w:b/>
          <w:color w:val="C00000"/>
          <w:sz w:val="20"/>
          <w:szCs w:val="20"/>
          <w:lang w:eastAsia="de-CH"/>
        </w:rPr>
        <w:t xml:space="preserve">vier </w:t>
      </w:r>
      <w:r>
        <w:rPr>
          <w:rFonts w:eastAsia="Times New Roman" w:cs="Arial"/>
          <w:b/>
          <w:color w:val="C00000"/>
          <w:sz w:val="20"/>
          <w:szCs w:val="20"/>
          <w:lang w:eastAsia="de-CH"/>
        </w:rPr>
        <w:t xml:space="preserve">Wochen vor Ferienbeginn </w:t>
      </w:r>
      <w:r>
        <w:rPr>
          <w:rFonts w:eastAsia="Times New Roman" w:cs="Arial"/>
          <w:b/>
          <w:sz w:val="20"/>
          <w:szCs w:val="20"/>
          <w:lang w:eastAsia="de-CH"/>
        </w:rPr>
        <w:t xml:space="preserve">entgegengenommen werden. </w:t>
      </w:r>
    </w:p>
    <w:p w14:paraId="2A861C98" w14:textId="77777777" w:rsidR="005E58CE" w:rsidRDefault="005E58CE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sz w:val="20"/>
          <w:szCs w:val="20"/>
          <w:lang w:eastAsia="de-CH"/>
        </w:rPr>
      </w:pPr>
    </w:p>
    <w:p w14:paraId="7603B514" w14:textId="77777777" w:rsidR="005E58CE" w:rsidRDefault="00FD39DD">
      <w:pPr>
        <w:tabs>
          <w:tab w:val="left" w:pos="851"/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rFonts w:eastAsia="Times New Roman" w:cs="Arial"/>
          <w:b/>
          <w:color w:val="C00000"/>
          <w:sz w:val="20"/>
          <w:szCs w:val="20"/>
          <w:lang w:eastAsia="de-CH"/>
        </w:rPr>
      </w:pPr>
      <w:r>
        <w:rPr>
          <w:rFonts w:eastAsia="Times New Roman" w:cs="Arial"/>
          <w:b/>
          <w:color w:val="C00000"/>
          <w:sz w:val="20"/>
          <w:szCs w:val="20"/>
          <w:lang w:eastAsia="de-CH"/>
        </w:rPr>
        <w:t>*</w:t>
      </w:r>
      <w:r>
        <w:rPr>
          <w:rFonts w:eastAsia="Times New Roman" w:cs="Arial"/>
          <w:b/>
          <w:sz w:val="20"/>
          <w:szCs w:val="20"/>
          <w:lang w:eastAsia="de-CH"/>
        </w:rPr>
        <w:t xml:space="preserve">Bitte beachten, der Administrationsbeitrag wird den Kurskosten dazugerechnet. </w:t>
      </w:r>
    </w:p>
    <w:p w14:paraId="0746B382" w14:textId="77777777" w:rsidR="005E58CE" w:rsidRDefault="005E58CE">
      <w:pPr>
        <w:pStyle w:val="TextAJB"/>
        <w:tabs>
          <w:tab w:val="left" w:pos="2268"/>
          <w:tab w:val="left" w:pos="3828"/>
          <w:tab w:val="left" w:pos="5387"/>
          <w:tab w:val="left" w:pos="6804"/>
          <w:tab w:val="left" w:pos="6915"/>
          <w:tab w:val="left" w:pos="6946"/>
        </w:tabs>
        <w:spacing w:after="0" w:line="276" w:lineRule="auto"/>
        <w:ind w:left="-1701" w:right="-852"/>
        <w:rPr>
          <w:b/>
        </w:rPr>
      </w:pPr>
    </w:p>
    <w:sectPr w:rsidR="005E58CE">
      <w:type w:val="continuous"/>
      <w:pgSz w:w="11906" w:h="16838" w:code="9"/>
      <w:pgMar w:top="964" w:right="936" w:bottom="964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F717" w14:textId="77777777" w:rsidR="005E58CE" w:rsidRDefault="00FD39DD">
      <w:pPr>
        <w:spacing w:after="0"/>
      </w:pPr>
      <w:r>
        <w:separator/>
      </w:r>
    </w:p>
  </w:endnote>
  <w:endnote w:type="continuationSeparator" w:id="0">
    <w:p w14:paraId="006C903C" w14:textId="77777777" w:rsidR="005E58CE" w:rsidRDefault="00FD39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853A" w14:textId="77777777" w:rsidR="005E58CE" w:rsidRDefault="007212AB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2040CCB8-3633-4A3B-BC1E-266B4E93BEF9}"/>
        <w:text w:multiLine="1"/>
      </w:sdtPr>
      <w:sdtEndPr/>
      <w:sdtContent>
        <w:r w:rsidR="00FD39DD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2040CCB8-3633-4A3B-BC1E-266B4E93BEF9}"/>
        <w:text w:multiLine="1"/>
      </w:sdtPr>
      <w:sdtEndPr/>
      <w:sdtContent>
        <w:r w:rsidR="00FD39DD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FF0E" w14:textId="77777777" w:rsidR="005E58CE" w:rsidRDefault="00FD39DD">
      <w:pPr>
        <w:spacing w:after="0"/>
      </w:pPr>
      <w:r>
        <w:separator/>
      </w:r>
    </w:p>
  </w:footnote>
  <w:footnote w:type="continuationSeparator" w:id="0">
    <w:p w14:paraId="4504DE75" w14:textId="77777777" w:rsidR="005E58CE" w:rsidRDefault="00FD39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035" w14:textId="77777777" w:rsidR="005E58CE" w:rsidRDefault="00FD39DD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AE40E7C" wp14:editId="6A0C58D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7C889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B8962D" wp14:editId="22664266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2" name="Text Box 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1758841683"/>
                            <w:dataBinding w:xpath="/ooImg/Profile.Org.Kanton" w:storeItemID="{9CAC4023-A7EF-4B58-A2CA-42B9978C3800}"/>
                            <w:picture/>
                          </w:sdtPr>
                          <w:sdtEndPr/>
                          <w:sdtContent>
                            <w:p w14:paraId="255DB33F" w14:textId="77777777" w:rsidR="005E58CE" w:rsidRDefault="00FD39DD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2CF21505" wp14:editId="5E1D3CFA">
                                    <wp:extent cx="219075" cy="219075"/>
                                    <wp:effectExtent l="19050" t="0" r="9525" b="0"/>
                                    <wp:docPr id="23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8962D" id="_x0000_t202" coordsize="21600,21600" o:spt="202" path="m,l,21600r21600,l21600,xe">
              <v:stroke joinstyle="miter"/>
              <v:path gradientshapeok="t" o:connecttype="rect"/>
            </v:shapetype>
            <v:shape id="Text Box 689" o:spid="_x0000_s1026" type="#_x0000_t202" style="position:absolute;margin-left:158.55pt;margin-top:55.3pt;width:209.75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1758841683"/>
                      <w:dataBinding w:xpath="/ooImg/Profile.Org.Kanton" w:storeItemID="{9CAC4023-A7EF-4B58-A2CA-42B9978C3800}"/>
                      <w:picture/>
                    </w:sdtPr>
                    <w:sdtEndPr/>
                    <w:sdtContent>
                      <w:p w14:paraId="255DB33F" w14:textId="77777777" w:rsidR="005E58CE" w:rsidRDefault="00FD39DD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2CF21505" wp14:editId="5E1D3CFA">
                              <wp:extent cx="219075" cy="219075"/>
                              <wp:effectExtent l="19050" t="0" r="9525" b="0"/>
                              <wp:docPr id="2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80DF4E2" wp14:editId="5A7853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19FE69" id="_s2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86C0F" wp14:editId="709667CB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6" name="Text Box 6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5E58CE" w14:paraId="71DE290F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1758841684"/>
                                  <w:dataBinding w:xpath="//Text[@id='CustomElements.Header.TextFolgeseiten']" w:storeItemID="{2040CCB8-3633-4A3B-BC1E-266B4E93BEF9}"/>
                                  <w:text w:multiLine="1"/>
                                </w:sdtPr>
                                <w:sdtEndPr/>
                                <w:sdtContent>
                                  <w:p w14:paraId="5074EF92" w14:textId="77777777" w:rsidR="005E58CE" w:rsidRDefault="00FD39DD">
                                    <w:pPr>
                                      <w:pStyle w:val="BriefKopf"/>
                                    </w:pPr>
                                    <w:r>
                                      <w:t>Bildungsdirektion</w:t>
                                    </w:r>
                                    <w:r>
                                      <w:br/>
                                      <w:t>Zentrum Breitenstein</w:t>
                                    </w:r>
                                  </w:p>
                                </w:sdtContent>
                              </w:sdt>
                              <w:p w14:paraId="31179C91" w14:textId="77777777" w:rsidR="005E58CE" w:rsidRDefault="00FD39DD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2DA221A" w14:textId="77777777" w:rsidR="005E58CE" w:rsidRDefault="005E58CE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386C0F" id="Text Box 690" o:spid="_x0000_s1027" type="#_x0000_t202" style="position:absolute;margin-left:133.6pt;margin-top:0;width:184.8pt;height:13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M0Q2gEAAJk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5E58CE" w14:paraId="71DE290F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1758841684"/>
                            <w:dataBinding w:xpath="//Text[@id='CustomElements.Header.TextFolgeseiten']" w:storeItemID="{2040CCB8-3633-4A3B-BC1E-266B4E93BEF9}"/>
                            <w:text w:multiLine="1"/>
                          </w:sdtPr>
                          <w:sdtEndPr/>
                          <w:sdtContent>
                            <w:p w14:paraId="5074EF92" w14:textId="77777777" w:rsidR="005E58CE" w:rsidRDefault="00FD39DD">
                              <w:pPr>
                                <w:pStyle w:val="BriefKopf"/>
                              </w:pPr>
                              <w:r>
                                <w:t>Bildungsdirektion</w:t>
                              </w:r>
                              <w:r>
                                <w:br/>
                                <w:t>Zentrum Breitenstein</w:t>
                              </w:r>
                            </w:p>
                          </w:sdtContent>
                        </w:sdt>
                        <w:p w14:paraId="31179C91" w14:textId="77777777" w:rsidR="005E58CE" w:rsidRDefault="00FD39DD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2DA221A" w14:textId="77777777" w:rsidR="005E58CE" w:rsidRDefault="005E58CE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90D5" w14:textId="77777777" w:rsidR="005E58CE" w:rsidRDefault="00FD39DD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518C99C" wp14:editId="32FB51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26074" id="_x0000_t202" coordsize="21600,21600" o:spt="202" path="m,l,21600r21600,l21600,xe">
              <v:stroke joinstyle="miter"/>
              <v:path gradientshapeok="t" o:connecttype="rect"/>
            </v:shapetype>
            <v:shape id="_s3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RF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ZzeUWGaw&#10;R1/DF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BGFE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0F7FF" wp14:editId="1916EC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8" name="Text Box 70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8E857" id="Text Box 70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F6E20AF" wp14:editId="5EE899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92ED6" id="_s4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ukL3U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38748" wp14:editId="3149A06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0" name="Text Box 6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EDCE0D" id="Text Box 699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UAJw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HKW9QAnAgAAKwQAAA4AAAAAAAAAAAAAAAAALgIAAGRycy9lMm9Eb2MueG1s&#10;UEsBAi0AFAAGAAgAAAAhALSeya3YAAAABQEAAA8AAAAAAAAAAAAAAAAAgQQAAGRycy9kb3ducmV2&#10;LnhtbFBLBQYAAAAABAAEAPMAAACGBQAAAAA=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9AB786" wp14:editId="7A7F8D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1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922C68" id="_s5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9ILwIAAFY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AyM9I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60C732" wp14:editId="3DC678BE">
              <wp:simplePos x="0" y="0"/>
              <wp:positionH relativeFrom="margin">
                <wp:align>right</wp:align>
              </wp:positionH>
              <wp:positionV relativeFrom="page">
                <wp:posOffset>-20119340</wp:posOffset>
              </wp:positionV>
              <wp:extent cx="1059815" cy="264795"/>
              <wp:effectExtent l="0" t="0" r="0" b="0"/>
              <wp:wrapNone/>
              <wp:docPr id="32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647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5E58CE" w14:paraId="08DE0DBC" w14:textId="77777777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066C6EA9" w14:textId="77777777" w:rsidR="005E58CE" w:rsidRDefault="00FD39DD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E58CE" w14:paraId="2114CC5D" w14:textId="77777777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758841674"/>
                                <w:dataBinding w:xpath="//DateTime[@id='DocParam.Hidden.CreationTime']" w:storeItemID="{2040CCB8-3633-4A3B-BC1E-266B4E93BEF9}"/>
                                <w:date w:fullDate="2016-09-05T14:03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49C18B96" w14:textId="77777777" w:rsidR="005E58CE" w:rsidRDefault="00FD39DD">
                                    <w:pPr>
                                      <w:pStyle w:val="BriefKopf"/>
                                    </w:pPr>
                                    <w:r>
                                      <w:t>5. September 2016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35F0E194" w14:textId="77777777" w:rsidR="005E58CE" w:rsidRDefault="005E58C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0C732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25pt;margin-top:-1584.2pt;width:83.45pt;height:20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" filled="f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5E58CE" w14:paraId="08DE0DBC" w14:textId="77777777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066C6EA9" w14:textId="77777777" w:rsidR="005E58CE" w:rsidRDefault="00FD39DD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5E58CE" w14:paraId="2114CC5D" w14:textId="77777777">
                      <w:sdt>
                        <w:sdtPr>
                          <w:alias w:val="DocParam.Hidden.CreationTime"/>
                          <w:tag w:val="DocParam.Hidden.CreationTime"/>
                          <w:id w:val="1758841674"/>
                          <w:dataBinding w:xpath="//DateTime[@id='DocParam.Hidden.CreationTime']" w:storeItemID="{2040CCB8-3633-4A3B-BC1E-266B4E93BEF9}"/>
                          <w:date w:fullDate="2016-09-05T14:03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9C18B96" w14:textId="77777777" w:rsidR="005E58CE" w:rsidRDefault="00FD39DD">
                              <w:pPr>
                                <w:pStyle w:val="BriefKopf"/>
                              </w:pPr>
                              <w:r>
                                <w:t>5. September 2016</w:t>
                              </w:r>
                            </w:p>
                          </w:tc>
                        </w:sdtContent>
                      </w:sdt>
                    </w:tr>
                  </w:tbl>
                  <w:p w14:paraId="35F0E194" w14:textId="77777777" w:rsidR="005E58CE" w:rsidRDefault="005E58CE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12F7FB" wp14:editId="2CBFFB5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3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459E97" id="_s6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bjor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98043" wp14:editId="595A64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4" name="Text Box 6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E5FB8C" id="Text Box 698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B/BBWI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CAA9FE" wp14:editId="28E868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5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277A94" id="_s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JHlFRs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04111B" wp14:editId="7211205B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36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758841675"/>
                            <w:dataBinding w:xpath="/ooImg/Profile.Org.HeaderLogoShort" w:storeItemID="{9CAC4023-A7EF-4B58-A2CA-42B9978C3800}"/>
                            <w:picture/>
                          </w:sdtPr>
                          <w:sdtEndPr/>
                          <w:sdtContent>
                            <w:p w14:paraId="3905A167" w14:textId="77777777" w:rsidR="005E58CE" w:rsidRDefault="00FD39DD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22B92CB2" wp14:editId="34F47564">
                                    <wp:extent cx="1116563" cy="1079954"/>
                                    <wp:effectExtent l="19050" t="0" r="7387" b="0"/>
                                    <wp:docPr id="37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6563" cy="10799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04111B" id="Text Box 702" o:spid="_x0000_s1029" type="#_x0000_t202" style="position:absolute;margin-left:27.15pt;margin-top:21.25pt;width:91.8pt;height: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" filled="f" stroked="f">
              <v:textbox inset="0,0,0,0">
                <w:txbxContent>
                  <w:sdt>
                    <w:sdtPr>
                      <w:alias w:val="Profile.Org.HeaderLogoShort"/>
                      <w:id w:val="1758841675"/>
                      <w:dataBinding w:xpath="/ooImg/Profile.Org.HeaderLogoShort" w:storeItemID="{9CAC4023-A7EF-4B58-A2CA-42B9978C3800}"/>
                      <w:picture/>
                    </w:sdtPr>
                    <w:sdtEndPr/>
                    <w:sdtContent>
                      <w:p w14:paraId="3905A167" w14:textId="77777777" w:rsidR="005E58CE" w:rsidRDefault="00FD39DD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22B92CB2" wp14:editId="34F47564">
                              <wp:extent cx="1116563" cy="1079954"/>
                              <wp:effectExtent l="19050" t="0" r="7387" b="0"/>
                              <wp:docPr id="3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6563" cy="10799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34476" wp14:editId="7C3631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9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74465" id="_s8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FN4UBLwIAAFYEAAAOAAAAAAAAAAAAAAAAAC4CAABkcnMvZTJv&#10;RG9jLnhtbFBLAQItABQABgAIAAAAIQCOoHPl1wAAAAUBAAAPAAAAAAAAAAAAAAAAAIkEAABkcnMv&#10;ZG93bnJldi54bWxQSwUGAAAAAAQABADzAAAAjQUAAAAA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4603519A" wp14:editId="085E5132">
              <wp:extent cx="5383530" cy="1619250"/>
              <wp:effectExtent l="0" t="0" r="7620" b="0"/>
              <wp:docPr id="40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61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5E58CE" w14:paraId="11765713" w14:textId="77777777">
                            <w:trPr>
                              <w:trHeight w:val="1168"/>
                            </w:trPr>
                            <w:sdt>
                              <w:sdtPr>
                                <w:alias w:val="CustomElements.Header.Formular.Basis.Script1"/>
                                <w:id w:val="1758841676"/>
                                <w:dataBinding w:xpath="//Text[@id='CustomElements.Header.Formular.Basis.Script1']" w:storeItemID="{2040CCB8-3633-4A3B-BC1E-266B4E93BEF9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14:paraId="34789845" w14:textId="77777777" w:rsidR="005E58CE" w:rsidRDefault="00FD39DD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5E58CE" w14:paraId="3EE1C10D" w14:textId="77777777">
                            <w:trPr>
                              <w:trHeight w:val="227"/>
                            </w:trPr>
                            <w:sdt>
                              <w:sdtPr>
                                <w:alias w:val="CustomElements.Header.Formular.Basis.Script2"/>
                                <w:id w:val="1758841677"/>
                                <w:dataBinding w:xpath="//Text[@id='CustomElements.Header.Formular.Basis.Script2']" w:storeItemID="{2040CCB8-3633-4A3B-BC1E-266B4E93BEF9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03F73CBD" w14:textId="77777777" w:rsidR="005E58CE" w:rsidRDefault="00FD39DD">
                                    <w:pPr>
                                      <w:pStyle w:val="BriefKopffett"/>
                                    </w:pPr>
                                    <w:r>
                                      <w:t>Zentrum Breitenstein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5E58CE" w14:paraId="14BA06A2" w14:textId="77777777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.Script3"/>
                                  <w:id w:val="1758841678"/>
                                  <w:dataBinding w:xpath="//Text[@id='CustomElements.Header.Formular.Basis.Script3']" w:storeItemID="{2040CCB8-3633-4A3B-BC1E-266B4E93BEF9}"/>
                                  <w:text w:multiLine="1"/>
                                </w:sdtPr>
                                <w:sdtEndPr/>
                                <w:sdtContent>
                                  <w:p w14:paraId="75B7F7DF" w14:textId="77777777" w:rsidR="005E58CE" w:rsidRDefault="00FD39DD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2DAD1249" w14:textId="77777777" w:rsidR="005E58CE" w:rsidRDefault="005E58CE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id w:val="542476477"/>
                                  <w:dataBinding w:xpath="//Text[@id='CustomElements.Header.Formular.Basis2.Script3']" w:storeItemID="{2040CCB8-3633-4A3B-BC1E-266B4E93BEF9}"/>
                                  <w:text w:multiLine="1"/>
                                </w:sdtPr>
                                <w:sdtEndPr/>
                                <w:sdtContent>
                                  <w:p w14:paraId="63A34020" w14:textId="77777777" w:rsidR="005E58CE" w:rsidRDefault="00FD39DD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85426152"/>
                                  <w:id w:val="1785426152"/>
                                  <w:showingPlcHdr/>
                                </w:sdtPr>
                                <w:sdtEndPr/>
                                <w:sdtContent>
                                  <w:p w14:paraId="08E00204" w14:textId="77777777" w:rsidR="005E58CE" w:rsidRDefault="00FD39DD">
                                    <w:pPr>
                                      <w:pStyle w:val="BriefKopf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3F9D2AA7" w14:textId="77777777" w:rsidR="005E58CE" w:rsidRDefault="005E58CE">
                          <w:pPr>
                            <w:pStyle w:val="BriefKopf"/>
                          </w:pPr>
                        </w:p>
                        <w:p w14:paraId="0B7A0C2F" w14:textId="77777777" w:rsidR="005E58CE" w:rsidRDefault="005E58CE">
                          <w:pPr>
                            <w:pStyle w:val="BriefKopf"/>
                          </w:pPr>
                        </w:p>
                        <w:p w14:paraId="64320D70" w14:textId="77777777" w:rsidR="005E58CE" w:rsidRDefault="005E58CE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603519A" id="Text Box 703" o:spid="_x0000_s1030" type="#_x0000_t202" style="width:423.9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5E58CE" w14:paraId="11765713" w14:textId="77777777">
                      <w:trPr>
                        <w:trHeight w:val="1168"/>
                      </w:trPr>
                      <w:sdt>
                        <w:sdtPr>
                          <w:alias w:val="CustomElements.Header.Formular.Basis.Script1"/>
                          <w:id w:val="1758841676"/>
                          <w:dataBinding w:xpath="//Text[@id='CustomElements.Header.Formular.Basis.Script1']" w:storeItemID="{2040CCB8-3633-4A3B-BC1E-266B4E93BEF9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14:paraId="34789845" w14:textId="77777777" w:rsidR="005E58CE" w:rsidRDefault="00FD39DD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5E58CE" w14:paraId="3EE1C10D" w14:textId="77777777">
                      <w:trPr>
                        <w:trHeight w:val="227"/>
                      </w:trPr>
                      <w:sdt>
                        <w:sdtPr>
                          <w:alias w:val="CustomElements.Header.Formular.Basis.Script2"/>
                          <w:id w:val="1758841677"/>
                          <w:dataBinding w:xpath="//Text[@id='CustomElements.Header.Formular.Basis.Script2']" w:storeItemID="{2040CCB8-3633-4A3B-BC1E-266B4E93BEF9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03F73CBD" w14:textId="77777777" w:rsidR="005E58CE" w:rsidRDefault="00FD39DD">
                              <w:pPr>
                                <w:pStyle w:val="BriefKopffett"/>
                              </w:pPr>
                              <w:r>
                                <w:t>Zentrum Breitenstein</w:t>
                              </w:r>
                            </w:p>
                          </w:tc>
                        </w:sdtContent>
                      </w:sdt>
                    </w:tr>
                    <w:tr w:rsidR="005E58CE" w14:paraId="14BA06A2" w14:textId="77777777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.Script3"/>
                            <w:id w:val="1758841678"/>
                            <w:dataBinding w:xpath="//Text[@id='CustomElements.Header.Formular.Basis.Script3']" w:storeItemID="{2040CCB8-3633-4A3B-BC1E-266B4E93BEF9}"/>
                            <w:text w:multiLine="1"/>
                          </w:sdtPr>
                          <w:sdtEndPr/>
                          <w:sdtContent>
                            <w:p w14:paraId="75B7F7DF" w14:textId="77777777" w:rsidR="005E58CE" w:rsidRDefault="00FD39DD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p w14:paraId="2DAD1249" w14:textId="77777777" w:rsidR="005E58CE" w:rsidRDefault="005E58CE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id w:val="542476477"/>
                            <w:dataBinding w:xpath="//Text[@id='CustomElements.Header.Formular.Basis2.Script3']" w:storeItemID="{2040CCB8-3633-4A3B-BC1E-266B4E93BEF9}"/>
                            <w:text w:multiLine="1"/>
                          </w:sdtPr>
                          <w:sdtEndPr/>
                          <w:sdtContent>
                            <w:p w14:paraId="63A34020" w14:textId="77777777" w:rsidR="005E58CE" w:rsidRDefault="00FD39DD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85426152"/>
                            <w:id w:val="1785426152"/>
                            <w:showingPlcHdr/>
                          </w:sdtPr>
                          <w:sdtEndPr/>
                          <w:sdtContent>
                            <w:p w14:paraId="08E00204" w14:textId="77777777" w:rsidR="005E58CE" w:rsidRDefault="00FD39DD">
                              <w:pPr>
                                <w:pStyle w:val="BriefKopf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c>
                    </w:tr>
                  </w:tbl>
                  <w:p w14:paraId="3F9D2AA7" w14:textId="77777777" w:rsidR="005E58CE" w:rsidRDefault="005E58CE">
                    <w:pPr>
                      <w:pStyle w:val="BriefKopf"/>
                    </w:pPr>
                  </w:p>
                  <w:p w14:paraId="0B7A0C2F" w14:textId="77777777" w:rsidR="005E58CE" w:rsidRDefault="005E58CE">
                    <w:pPr>
                      <w:pStyle w:val="BriefKopf"/>
                    </w:pPr>
                  </w:p>
                  <w:p w14:paraId="64320D70" w14:textId="77777777" w:rsidR="005E58CE" w:rsidRDefault="005E58CE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66A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7E90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A0A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6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9C19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F09D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5A4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0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806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98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E0DFA"/>
    <w:multiLevelType w:val="hybridMultilevel"/>
    <w:tmpl w:val="AFC48AAE"/>
    <w:lvl w:ilvl="0" w:tplc="EF8EC24A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A13DE3"/>
    <w:multiLevelType w:val="hybridMultilevel"/>
    <w:tmpl w:val="C5A04514"/>
    <w:lvl w:ilvl="0" w:tplc="F9EC6714">
      <w:start w:val="8414"/>
      <w:numFmt w:val="bullet"/>
      <w:lvlText w:val=""/>
      <w:lvlJc w:val="left"/>
      <w:pPr>
        <w:ind w:left="-1341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-6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</w:abstractNum>
  <w:abstractNum w:abstractNumId="12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1CDB41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15" w15:restartNumberingAfterBreak="0">
    <w:nsid w:val="24BC78CE"/>
    <w:multiLevelType w:val="multilevel"/>
    <w:tmpl w:val="9E34C918"/>
    <w:numStyleLink w:val="NumericList"/>
  </w:abstractNum>
  <w:abstractNum w:abstractNumId="16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30ED426C"/>
    <w:multiLevelType w:val="multilevel"/>
    <w:tmpl w:val="D250FC98"/>
    <w:lvl w:ilvl="0">
      <w:start w:val="1"/>
      <w:numFmt w:val="bullet"/>
      <w:pStyle w:val="ListeBindestrich"/>
      <w:lvlText w:val="–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9" w15:restartNumberingAfterBreak="0">
    <w:nsid w:val="43A0187D"/>
    <w:multiLevelType w:val="multilevel"/>
    <w:tmpl w:val="6B30981C"/>
    <w:lvl w:ilvl="0">
      <w:start w:val="1"/>
      <w:numFmt w:val="bullet"/>
      <w:pStyle w:val="BeilagenListe"/>
      <w:lvlText w:val="–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20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21" w15:restartNumberingAfterBreak="0">
    <w:nsid w:val="46991D47"/>
    <w:multiLevelType w:val="multilevel"/>
    <w:tmpl w:val="FF309FD8"/>
    <w:lvl w:ilvl="0">
      <w:start w:val="1"/>
      <w:numFmt w:val="decimal"/>
      <w:pStyle w:val="ListeNummernArab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24" w15:restartNumberingAfterBreak="0">
    <w:nsid w:val="5A9F4D24"/>
    <w:multiLevelType w:val="multilevel"/>
    <w:tmpl w:val="D11A67A6"/>
    <w:numStyleLink w:val="ListeNummernArabischEinfach"/>
  </w:abstractNum>
  <w:abstractNum w:abstractNumId="25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C6400"/>
    <w:multiLevelType w:val="multilevel"/>
    <w:tmpl w:val="D11A67A6"/>
    <w:numStyleLink w:val="ListeNummernArabischEinfach"/>
  </w:abstractNum>
  <w:abstractNum w:abstractNumId="27" w15:restartNumberingAfterBreak="0">
    <w:nsid w:val="7FD859CA"/>
    <w:multiLevelType w:val="multilevel"/>
    <w:tmpl w:val="5BECC308"/>
    <w:lvl w:ilvl="0">
      <w:start w:val="1"/>
      <w:numFmt w:val="decimal"/>
      <w:pStyle w:val="TraktandumTite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567" w:hanging="567"/>
      </w:pPr>
    </w:lvl>
    <w:lvl w:ilvl="3">
      <w:start w:val="1"/>
      <w:numFmt w:val="none"/>
      <w:lvlText w:val=""/>
      <w:lvlJc w:val="left"/>
      <w:pPr>
        <w:ind w:left="567" w:hanging="567"/>
      </w:pPr>
    </w:lvl>
    <w:lvl w:ilvl="4">
      <w:start w:val="1"/>
      <w:numFmt w:val="none"/>
      <w:lvlText w:val=""/>
      <w:lvlJc w:val="left"/>
      <w:pPr>
        <w:ind w:left="567" w:hanging="567"/>
      </w:pPr>
    </w:lvl>
    <w:lvl w:ilvl="5">
      <w:start w:val="1"/>
      <w:numFmt w:val="none"/>
      <w:lvlText w:val=""/>
      <w:lvlJc w:val="left"/>
      <w:pPr>
        <w:ind w:left="567" w:hanging="567"/>
      </w:pPr>
    </w:lvl>
    <w:lvl w:ilvl="6">
      <w:start w:val="1"/>
      <w:numFmt w:val="none"/>
      <w:lvlText w:val=""/>
      <w:lvlJc w:val="left"/>
      <w:pPr>
        <w:ind w:left="567" w:hanging="567"/>
      </w:pPr>
    </w:lvl>
    <w:lvl w:ilvl="7">
      <w:start w:val="1"/>
      <w:numFmt w:val="none"/>
      <w:lvlText w:val=""/>
      <w:lvlJc w:val="left"/>
      <w:pPr>
        <w:ind w:left="567" w:hanging="567"/>
      </w:pPr>
    </w:lvl>
    <w:lvl w:ilvl="8">
      <w:start w:val="1"/>
      <w:numFmt w:val="none"/>
      <w:lvlText w:val=""/>
      <w:lvlJc w:val="left"/>
      <w:pPr>
        <w:ind w:left="567" w:hanging="567"/>
      </w:pPr>
    </w:lvl>
  </w:abstractNum>
  <w:num w:numId="1" w16cid:durableId="271783574">
    <w:abstractNumId w:val="16"/>
  </w:num>
  <w:num w:numId="2" w16cid:durableId="1672487488">
    <w:abstractNumId w:val="20"/>
  </w:num>
  <w:num w:numId="3" w16cid:durableId="1997800853">
    <w:abstractNumId w:val="15"/>
  </w:num>
  <w:num w:numId="4" w16cid:durableId="1438327595">
    <w:abstractNumId w:val="10"/>
  </w:num>
  <w:num w:numId="5" w16cid:durableId="66611002">
    <w:abstractNumId w:val="9"/>
  </w:num>
  <w:num w:numId="6" w16cid:durableId="124542756">
    <w:abstractNumId w:val="7"/>
  </w:num>
  <w:num w:numId="7" w16cid:durableId="706292482">
    <w:abstractNumId w:val="6"/>
  </w:num>
  <w:num w:numId="8" w16cid:durableId="1771241577">
    <w:abstractNumId w:val="5"/>
  </w:num>
  <w:num w:numId="9" w16cid:durableId="1660033577">
    <w:abstractNumId w:val="4"/>
  </w:num>
  <w:num w:numId="10" w16cid:durableId="189338365">
    <w:abstractNumId w:val="8"/>
  </w:num>
  <w:num w:numId="11" w16cid:durableId="2095934678">
    <w:abstractNumId w:val="3"/>
  </w:num>
  <w:num w:numId="12" w16cid:durableId="1067918689">
    <w:abstractNumId w:val="2"/>
  </w:num>
  <w:num w:numId="13" w16cid:durableId="1921059697">
    <w:abstractNumId w:val="1"/>
  </w:num>
  <w:num w:numId="14" w16cid:durableId="1860851746">
    <w:abstractNumId w:val="0"/>
  </w:num>
  <w:num w:numId="15" w16cid:durableId="204609403">
    <w:abstractNumId w:val="18"/>
  </w:num>
  <w:num w:numId="16" w16cid:durableId="1361201756">
    <w:abstractNumId w:val="14"/>
  </w:num>
  <w:num w:numId="17" w16cid:durableId="1043989283">
    <w:abstractNumId w:val="21"/>
  </w:num>
  <w:num w:numId="18" w16cid:durableId="2023243131">
    <w:abstractNumId w:val="17"/>
  </w:num>
  <w:num w:numId="19" w16cid:durableId="1706129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9066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1849314">
    <w:abstractNumId w:val="25"/>
  </w:num>
  <w:num w:numId="22" w16cid:durableId="1164316457">
    <w:abstractNumId w:val="12"/>
  </w:num>
  <w:num w:numId="23" w16cid:durableId="503322974">
    <w:abstractNumId w:val="22"/>
  </w:num>
  <w:num w:numId="24" w16cid:durableId="545947047">
    <w:abstractNumId w:val="18"/>
  </w:num>
  <w:num w:numId="25" w16cid:durableId="1970427685">
    <w:abstractNumId w:val="14"/>
  </w:num>
  <w:num w:numId="26" w16cid:durableId="144863278">
    <w:abstractNumId w:val="21"/>
  </w:num>
  <w:num w:numId="27" w16cid:durableId="1259943275">
    <w:abstractNumId w:val="17"/>
  </w:num>
  <w:num w:numId="28" w16cid:durableId="1341934014">
    <w:abstractNumId w:val="18"/>
  </w:num>
  <w:num w:numId="29" w16cid:durableId="89736854">
    <w:abstractNumId w:val="14"/>
  </w:num>
  <w:num w:numId="30" w16cid:durableId="171189371">
    <w:abstractNumId w:val="23"/>
  </w:num>
  <w:num w:numId="31" w16cid:durableId="1576014816">
    <w:abstractNumId w:val="26"/>
  </w:num>
  <w:num w:numId="32" w16cid:durableId="1171528183">
    <w:abstractNumId w:val="13"/>
  </w:num>
  <w:num w:numId="33" w16cid:durableId="71465155">
    <w:abstractNumId w:val="24"/>
  </w:num>
  <w:num w:numId="34" w16cid:durableId="43263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867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0918355">
    <w:abstractNumId w:val="19"/>
  </w:num>
  <w:num w:numId="37" w16cid:durableId="4016824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2127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CE"/>
    <w:rsid w:val="0009727E"/>
    <w:rsid w:val="00131D14"/>
    <w:rsid w:val="00471A43"/>
    <w:rsid w:val="005E58CE"/>
    <w:rsid w:val="007212AB"/>
    <w:rsid w:val="00810B33"/>
    <w:rsid w:val="00892B66"/>
    <w:rsid w:val="00AB7879"/>
    <w:rsid w:val="00F073E2"/>
    <w:rsid w:val="00F65363"/>
    <w:rsid w:val="00FA38D4"/>
    <w:rsid w:val="00FB5AE4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;"/>
  <w14:docId w14:val="6F44DE4A"/>
  <w15:docId w15:val="{C176D7A3-3BED-434C-8954-C9AC5F1A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248" w:line="280" w:lineRule="atLeast"/>
    </w:pPr>
    <w:rPr>
      <w:rFonts w:ascii="Arial" w:hAnsi="Arial"/>
      <w:sz w:val="21"/>
    </w:rPr>
  </w:style>
  <w:style w:type="paragraph" w:styleId="berschrift1">
    <w:name w:val="heading 1"/>
    <w:basedOn w:val="Titel01"/>
    <w:next w:val="Grundtext"/>
    <w:link w:val="berschrift1Zchn"/>
    <w:uiPriority w:val="9"/>
    <w:qFormat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customStyle="1" w:styleId="BriefKopf">
    <w:name w:val="Brief_Kopf"/>
    <w:basedOn w:val="Grundtext"/>
    <w:pPr>
      <w:suppressAutoHyphens/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semiHidden/>
    <w:unhideWhenUsed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Grundtext"/>
    <w:link w:val="FuzeileZchn"/>
    <w:uiPriority w:val="99"/>
    <w:unhideWhenUsed/>
    <w:pPr>
      <w:tabs>
        <w:tab w:val="center" w:pos="4513"/>
        <w:tab w:val="right" w:pos="9026"/>
      </w:tabs>
      <w:spacing w:line="248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color w:val="000000"/>
      <w:sz w:val="12"/>
      <w:szCs w:val="20"/>
    </w:rPr>
  </w:style>
  <w:style w:type="paragraph" w:customStyle="1" w:styleId="Normalbold">
    <w:name w:val="Normal bold"/>
    <w:basedOn w:val="Standard"/>
    <w:rPr>
      <w:rFonts w:ascii="Arial Black" w:hAnsi="Arial Black"/>
      <w:lang w:eastAsia="en-GB"/>
    </w:rPr>
  </w:style>
  <w:style w:type="paragraph" w:customStyle="1" w:styleId="Randtitel">
    <w:name w:val="Randtitel"/>
    <w:basedOn w:val="Grundtext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Pr>
      <w:rFonts w:ascii="Arial Black" w:hAnsi="Arial Black"/>
    </w:rPr>
  </w:style>
  <w:style w:type="paragraph" w:customStyle="1" w:styleId="Neutral">
    <w:name w:val="Neutral"/>
    <w:basedOn w:val="Standard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pPr>
      <w:numPr>
        <w:numId w:val="2"/>
      </w:numPr>
    </w:pPr>
  </w:style>
  <w:style w:type="paragraph" w:customStyle="1" w:styleId="MMKopfgross">
    <w:name w:val="MM_Kopf_gross"/>
    <w:basedOn w:val="BriefKopf"/>
    <w:next w:val="BriefKopf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pPr>
      <w:spacing w:after="0"/>
    </w:pPr>
  </w:style>
  <w:style w:type="paragraph" w:customStyle="1" w:styleId="BriefDatum">
    <w:name w:val="Brief_Datum"/>
    <w:basedOn w:val="Grundtext"/>
    <w:pPr>
      <w:spacing w:after="0"/>
    </w:pPr>
  </w:style>
  <w:style w:type="paragraph" w:customStyle="1" w:styleId="BriefBetreff">
    <w:name w:val="Brief_Betreff"/>
    <w:basedOn w:val="Grundtext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pPr>
      <w:spacing w:after="248" w:line="280" w:lineRule="atLeas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</w:style>
  <w:style w:type="character" w:customStyle="1" w:styleId="Grundtextfett">
    <w:name w:val="Grundtext_fett"/>
    <w:basedOn w:val="Absatz-Standardschriftart"/>
    <w:uiPriority w:val="1"/>
    <w:qFormat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pPr>
      <w:spacing w:before="248" w:after="744"/>
    </w:pPr>
  </w:style>
  <w:style w:type="paragraph" w:customStyle="1" w:styleId="ListeBindestrich">
    <w:name w:val="Liste_Bindestrich"/>
    <w:basedOn w:val="Grundtext"/>
    <w:pPr>
      <w:numPr>
        <w:numId w:val="15"/>
      </w:numPr>
      <w:contextualSpacing/>
    </w:pPr>
  </w:style>
  <w:style w:type="paragraph" w:customStyle="1" w:styleId="ListePunkt">
    <w:name w:val="Liste_Punkt"/>
    <w:basedOn w:val="Grundtext"/>
    <w:pPr>
      <w:numPr>
        <w:numId w:val="16"/>
      </w:numPr>
      <w:contextualSpacing/>
    </w:pPr>
  </w:style>
  <w:style w:type="paragraph" w:customStyle="1" w:styleId="ListeNummernArabisch">
    <w:name w:val="Liste_Nummern_Arabisch"/>
    <w:basedOn w:val="Grundtext"/>
    <w:pPr>
      <w:numPr>
        <w:numId w:val="17"/>
      </w:numPr>
      <w:contextualSpacing/>
    </w:pPr>
  </w:style>
  <w:style w:type="paragraph" w:customStyle="1" w:styleId="ListeNummernRoemisch">
    <w:name w:val="Liste_Nummern_Roemisch"/>
    <w:basedOn w:val="Grundtext"/>
    <w:pPr>
      <w:numPr>
        <w:numId w:val="18"/>
      </w:numPr>
      <w:contextualSpacing/>
    </w:pPr>
  </w:style>
  <w:style w:type="paragraph" w:customStyle="1" w:styleId="Titel01">
    <w:name w:val="Titel_01"/>
    <w:basedOn w:val="Grundtext"/>
    <w:next w:val="Grundtext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</w:style>
  <w:style w:type="paragraph" w:customStyle="1" w:styleId="Titel02Nummern">
    <w:name w:val="Titel_02_Nummern"/>
    <w:basedOn w:val="Titel02"/>
    <w:next w:val="Grundtext"/>
  </w:style>
  <w:style w:type="paragraph" w:customStyle="1" w:styleId="Titel03Nummern">
    <w:name w:val="Titel_03_Nummern"/>
    <w:basedOn w:val="Titel03"/>
    <w:next w:val="Grundtext"/>
  </w:style>
  <w:style w:type="paragraph" w:customStyle="1" w:styleId="Zwischentitel">
    <w:name w:val="Zwischentitel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Pr>
      <w:rFonts w:ascii="Arial Black" w:hAnsi="Arial Black"/>
    </w:rPr>
  </w:style>
  <w:style w:type="paragraph" w:customStyle="1" w:styleId="InhaltsverzeichnisH01">
    <w:name w:val="Inhaltsverzeichnis_H01"/>
    <w:basedOn w:val="Grundtext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pPr>
      <w:spacing w:after="0"/>
    </w:pPr>
  </w:style>
  <w:style w:type="paragraph" w:customStyle="1" w:styleId="TabelleZellefett">
    <w:name w:val="Tabelle_Zelle_fett"/>
    <w:basedOn w:val="TabelleZelle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pPr>
      <w:numPr>
        <w:numId w:val="21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pPr>
      <w:numPr>
        <w:numId w:val="22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pPr>
      <w:numPr>
        <w:numId w:val="23"/>
      </w:numPr>
      <w:tabs>
        <w:tab w:val="left" w:pos="567"/>
      </w:tabs>
    </w:pPr>
  </w:style>
  <w:style w:type="paragraph" w:customStyle="1" w:styleId="Titel0216pt">
    <w:name w:val="Titel_02_16pt"/>
    <w:basedOn w:val="Titel0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</w:style>
  <w:style w:type="numbering" w:customStyle="1" w:styleId="ListeNummernArabischEinfach">
    <w:name w:val="Liste_Nummern_ArabischEinfach"/>
    <w:uiPriority w:val="99"/>
    <w:pPr>
      <w:numPr>
        <w:numId w:val="30"/>
      </w:numPr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dtitelmitTextbox">
    <w:name w:val="Randtitel mit Textbox"/>
    <w:basedOn w:val="Randtitel"/>
    <w:pPr>
      <w:framePr w:w="1786" w:hSpace="142" w:wrap="around" w:vAnchor="text" w:hAnchor="page" w:y="1" w:anchorLock="1"/>
      <w:spacing w:after="248"/>
      <w:ind w:left="340"/>
    </w:pPr>
    <w:rPr>
      <w:rFonts w:eastAsiaTheme="minorHAnsi" w:cstheme="minorBidi"/>
      <w:color w:val="auto"/>
      <w:szCs w:val="22"/>
    </w:rPr>
  </w:style>
  <w:style w:type="paragraph" w:customStyle="1" w:styleId="GrundtextRRB">
    <w:name w:val="Grundtext_RRB"/>
    <w:basedOn w:val="Grundtext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pPr>
      <w:numPr>
        <w:numId w:val="36"/>
      </w:numPr>
      <w:spacing w:after="0" w:line="240" w:lineRule="auto"/>
    </w:pPr>
  </w:style>
  <w:style w:type="paragraph" w:customStyle="1" w:styleId="MitteilungAnListe">
    <w:name w:val="MitteilungAn_Liste"/>
    <w:basedOn w:val="Grundtext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customStyle="1" w:styleId="Titel0216ptnach">
    <w:name w:val="Titel_02_16pt_nach"/>
    <w:basedOn w:val="Titel0216pt"/>
    <w:pPr>
      <w:spacing w:after="360"/>
    </w:pPr>
  </w:style>
  <w:style w:type="paragraph" w:customStyle="1" w:styleId="TraktandumText">
    <w:name w:val="Traktandum Text"/>
    <w:basedOn w:val="Standard"/>
    <w:pPr>
      <w:tabs>
        <w:tab w:val="left" w:pos="567"/>
      </w:tabs>
      <w:spacing w:after="0" w:line="280" w:lineRule="exact"/>
      <w:ind w:left="567"/>
    </w:pPr>
    <w:rPr>
      <w:rFonts w:eastAsia="Times New Roman" w:cs="Arial"/>
      <w:color w:val="000000"/>
      <w:szCs w:val="20"/>
    </w:rPr>
  </w:style>
  <w:style w:type="paragraph" w:customStyle="1" w:styleId="TraktandumTitel">
    <w:name w:val="Traktandum Titel"/>
    <w:basedOn w:val="Standard"/>
    <w:next w:val="TraktandumText"/>
    <w:pPr>
      <w:numPr>
        <w:numId w:val="37"/>
      </w:numPr>
      <w:tabs>
        <w:tab w:val="left" w:pos="567"/>
      </w:tabs>
      <w:spacing w:after="0"/>
      <w:contextualSpacing/>
    </w:pPr>
    <w:rPr>
      <w:rFonts w:eastAsia="Times New Roman" w:cs="Arial"/>
      <w:color w:val="00000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TextAJB">
    <w:name w:val="TextAJB"/>
    <w:basedOn w:val="Standard"/>
    <w:qFormat/>
    <w:pPr>
      <w:tabs>
        <w:tab w:val="left" w:pos="851"/>
      </w:tabs>
      <w:spacing w:after="280"/>
    </w:pPr>
    <w:rPr>
      <w:rFonts w:eastAsia="Times New Roman" w:cs="Times New Roman"/>
      <w:sz w:val="22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character" w:customStyle="1" w:styleId="event-time-from">
    <w:name w:val="event-time-from"/>
    <w:basedOn w:val="Absatz-Standardschriftart"/>
  </w:style>
  <w:style w:type="character" w:customStyle="1" w:styleId="event-time-to">
    <w:name w:val="event-time-to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44pbr\AppData\Local\Temp\e0676bfe-e5e0-49da-bf35-ad7a1d1b24d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867611B26E4B52AB9656E1BE77F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E7CCD-D550-4DBE-B47A-F9D255E934E8}"/>
      </w:docPartPr>
      <w:docPartBody>
        <w:p w:rsidR="00AD5415" w:rsidRDefault="00AD5415">
          <w:pPr>
            <w:pStyle w:val="1B867611B26E4B52AB9656E1BE77F43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5CD0738DB948A68C7DBA5B83E00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FEB43-17CF-4B4B-BF5D-435F110F5967}"/>
      </w:docPartPr>
      <w:docPartBody>
        <w:p w:rsidR="00AD5415" w:rsidRDefault="00AD5415">
          <w:pPr>
            <w:pStyle w:val="265CD0738DB948A68C7DBA5B83E00728"/>
          </w:pPr>
          <w:r>
            <w:rPr>
              <w:rStyle w:val="Platzhaltertext"/>
              <w:color w:val="808080" w:themeColor="background1" w:themeShade="80"/>
            </w:rPr>
            <w:t>Klicken Sie hier.</w:t>
          </w:r>
        </w:p>
      </w:docPartBody>
    </w:docPart>
    <w:docPart>
      <w:docPartPr>
        <w:name w:val="C5D1F4C7E05648E680E146F5BC675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27DA5-7517-4A3B-96E8-B4820267FC09}"/>
      </w:docPartPr>
      <w:docPartBody>
        <w:p w:rsidR="00AD5415" w:rsidRDefault="00AD5415">
          <w:pPr>
            <w:pStyle w:val="C5D1F4C7E05648E680E146F5BC675120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C72E210AF52846ED887874640405A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33DA6-391E-411E-8486-EED45FEA0FC9}"/>
      </w:docPartPr>
      <w:docPartBody>
        <w:p w:rsidR="00AD5415" w:rsidRDefault="00AD5415">
          <w:pPr>
            <w:pStyle w:val="C72E210AF52846ED887874640405A1F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DA1CB1875DC44AD90DC41D133D6B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6C918-AD90-464B-AFFA-2FCD1FDAC483}"/>
      </w:docPartPr>
      <w:docPartBody>
        <w:p w:rsidR="00AD5415" w:rsidRDefault="00AD5415">
          <w:pPr>
            <w:pStyle w:val="EDA1CB1875DC44AD90DC41D133D6BF8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99AA1D6A85E348018FC8760D2AC4C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E28F1C-EA0D-4056-9059-68EDBCD494D6}"/>
      </w:docPartPr>
      <w:docPartBody>
        <w:p w:rsidR="00AD5415" w:rsidRDefault="00AD5415">
          <w:pPr>
            <w:pStyle w:val="99AA1D6A85E348018FC8760D2AC4C78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CD226C5A26A4E2FB0DCB5BABF4F8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9A36C-DDCA-43B2-B85D-06528EBD0D16}"/>
      </w:docPartPr>
      <w:docPartBody>
        <w:p w:rsidR="00AD5415" w:rsidRDefault="00AD5415">
          <w:pPr>
            <w:pStyle w:val="DCD226C5A26A4E2FB0DCB5BABF4F87FF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B501A6A01E6546649992C7354D08B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923FC-BFC6-4904-9CF3-B64EA31F3343}"/>
      </w:docPartPr>
      <w:docPartBody>
        <w:p w:rsidR="00AD5415" w:rsidRDefault="00AD5415">
          <w:pPr>
            <w:pStyle w:val="B501A6A01E6546649992C7354D08B2AE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C9AF4A489CD64C0DAAFAC656B6CA1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9BF36-04D7-4F69-8636-357C2CDAF122}"/>
      </w:docPartPr>
      <w:docPartBody>
        <w:p w:rsidR="00AD5415" w:rsidRDefault="00AD5415">
          <w:pPr>
            <w:pStyle w:val="C9AF4A489CD64C0DAAFAC656B6CA19D8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EBC672AEF4034CBFAA37D4E462185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C02BC-87FA-43FE-B2FE-7CF7E002B941}"/>
      </w:docPartPr>
      <w:docPartBody>
        <w:p w:rsidR="00AD5415" w:rsidRDefault="00AD5415">
          <w:pPr>
            <w:pStyle w:val="EBC672AEF4034CBFAA37D4E46218502E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FD4ADB1EE39B4AEA8B88B8AAD26F9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BEC77-9987-4FDC-B32F-C70A7B37A737}"/>
      </w:docPartPr>
      <w:docPartBody>
        <w:p w:rsidR="00AD5415" w:rsidRDefault="00AD5415">
          <w:pPr>
            <w:pStyle w:val="FD4ADB1EE39B4AEA8B88B8AAD26F9A70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2A73399D43C1456E9379218F54BEE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990FA-F6B2-402F-8921-70E70DFAE85B}"/>
      </w:docPartPr>
      <w:docPartBody>
        <w:p w:rsidR="00AD5415" w:rsidRDefault="00AD5415">
          <w:pPr>
            <w:pStyle w:val="2A73399D43C1456E9379218F54BEE914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D58A942660BE4538AF4B01876EDB6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59BE7-7721-4882-AF99-A2149C81DE90}"/>
      </w:docPartPr>
      <w:docPartBody>
        <w:p w:rsidR="00AD5415" w:rsidRDefault="00AD5415">
          <w:pPr>
            <w:pStyle w:val="D58A942660BE4538AF4B01876EDB6C2E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A2288EECB90041E5A3706202D9EA3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F00CA-2935-4E64-B684-9BD3ABACA50B}"/>
      </w:docPartPr>
      <w:docPartBody>
        <w:p w:rsidR="00AD5415" w:rsidRDefault="00AD5415">
          <w:pPr>
            <w:pStyle w:val="A2288EECB90041E5A3706202D9EA3A2D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093E9BF73C1A4960985EA1A0393DB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22D26-7B43-4934-9C44-677FE461323B}"/>
      </w:docPartPr>
      <w:docPartBody>
        <w:p w:rsidR="00AD5415" w:rsidRDefault="00AD5415">
          <w:pPr>
            <w:pStyle w:val="093E9BF73C1A4960985EA1A0393DB879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EB6DECE3044B4652AA2B6D82668D85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8703E-5CFE-4DA1-90C1-9FBF5793035F}"/>
      </w:docPartPr>
      <w:docPartBody>
        <w:p w:rsidR="00AD5415" w:rsidRDefault="00AD5415">
          <w:pPr>
            <w:pStyle w:val="EB6DECE3044B4652AA2B6D82668D85FF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33F350E0C7DE44D6A14C975660E6A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F573D-73EB-4252-8ED1-A03938024A9A}"/>
      </w:docPartPr>
      <w:docPartBody>
        <w:p w:rsidR="00AD5415" w:rsidRDefault="00AD5415">
          <w:pPr>
            <w:pStyle w:val="33F350E0C7DE44D6A14C975660E6ABF6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9222741363CF4AB3BD169119BCB09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EDAF6-1DF5-4F24-AA7B-2F16F514E105}"/>
      </w:docPartPr>
      <w:docPartBody>
        <w:p w:rsidR="00AD5415" w:rsidRDefault="00AD5415">
          <w:pPr>
            <w:pStyle w:val="9222741363CF4AB3BD169119BCB09E52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29A0F885F15740E5BC5EE5ACA6052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97456-BC0C-4F45-A8EC-CCF6BA1B5C13}"/>
      </w:docPartPr>
      <w:docPartBody>
        <w:p w:rsidR="00AD5415" w:rsidRDefault="00AD5415">
          <w:pPr>
            <w:pStyle w:val="29A0F885F15740E5BC5EE5ACA6052586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0CFB49A582C3443F834F114A18635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C4EF0-13D1-4895-8216-095CFC616867}"/>
      </w:docPartPr>
      <w:docPartBody>
        <w:p w:rsidR="00AD5415" w:rsidRDefault="00AD5415">
          <w:pPr>
            <w:pStyle w:val="0CFB49A582C3443F834F114A1863504C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E1442102F9544FA7B45A413B6CED8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AA32A-094A-4AD4-8F72-EC764AC8C39C}"/>
      </w:docPartPr>
      <w:docPartBody>
        <w:p w:rsidR="00AD5415" w:rsidRDefault="00AD5415">
          <w:pPr>
            <w:pStyle w:val="E1442102F9544FA7B45A413B6CED8BFB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C49DBA3E45814AB0834233FD95E0F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F49D4-8029-40CC-BECF-73EB55C86CDD}"/>
      </w:docPartPr>
      <w:docPartBody>
        <w:p w:rsidR="00AD5415" w:rsidRDefault="00AD5415">
          <w:pPr>
            <w:pStyle w:val="C49DBA3E45814AB0834233FD95E0FFDA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7C5FDC3EC43D431AA63B423C5BD81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D7E48-7325-4DEA-B313-ED357493FE36}"/>
      </w:docPartPr>
      <w:docPartBody>
        <w:p w:rsidR="00AD5415" w:rsidRDefault="00AD5415">
          <w:pPr>
            <w:pStyle w:val="7C5FDC3EC43D431AA63B423C5BD81A85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2CD1631E87754966AC6F55B19EFFF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7DF8E-B4B4-431B-A034-81A8B64F6C66}"/>
      </w:docPartPr>
      <w:docPartBody>
        <w:p w:rsidR="00AD5415" w:rsidRDefault="00AD5415">
          <w:pPr>
            <w:pStyle w:val="2CD1631E87754966AC6F55B19EFFFC35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9DB12836F7954D49ADDE3ED0C88B0C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F2D0E-B25E-4979-AA99-710A4E8214BF}"/>
      </w:docPartPr>
      <w:docPartBody>
        <w:p w:rsidR="00AD5415" w:rsidRDefault="00AD5415">
          <w:pPr>
            <w:pStyle w:val="9DB12836F7954D49ADDE3ED0C88B0C8C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8DD3D784F41F4E51B72818954BD1A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B1439-EC82-4FB4-B739-E56123FC1DF0}"/>
      </w:docPartPr>
      <w:docPartBody>
        <w:p w:rsidR="00AD5415" w:rsidRDefault="00AD5415">
          <w:pPr>
            <w:pStyle w:val="8DD3D784F41F4E51B72818954BD1AFA1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D292354F706C49AF9E9867C9F08513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57FC1-007A-40B8-B0F7-68413FA35922}"/>
      </w:docPartPr>
      <w:docPartBody>
        <w:p w:rsidR="00AD5415" w:rsidRDefault="00AD5415">
          <w:pPr>
            <w:pStyle w:val="D292354F706C49AF9E9867C9F08513BC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F1DE4CA2E897430FB27D6BBFF5E72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C3634-5E7C-4B43-9792-5D5E87B5CAA5}"/>
      </w:docPartPr>
      <w:docPartBody>
        <w:p w:rsidR="00AD5415" w:rsidRDefault="00AD5415">
          <w:pPr>
            <w:pStyle w:val="F1DE4CA2E897430FB27D6BBFF5E722A4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8EFCB32E6D2045B8AB71DE7F311B9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9EA9F-4133-4758-903F-2568ED59A80C}"/>
      </w:docPartPr>
      <w:docPartBody>
        <w:p w:rsidR="00AD5415" w:rsidRDefault="00AD5415">
          <w:pPr>
            <w:pStyle w:val="8EFCB32E6D2045B8AB71DE7F311B938B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EB525246A20040718B0A8BFE7D6D4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F2642-8217-439B-989F-5BC6C2067485}"/>
      </w:docPartPr>
      <w:docPartBody>
        <w:p w:rsidR="00AD5415" w:rsidRDefault="00AD5415">
          <w:pPr>
            <w:pStyle w:val="EB525246A20040718B0A8BFE7D6D4BDA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777D941276134648AA65AD97CD6F2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2F615-C9FD-4FFB-9615-3141E1FB586F}"/>
      </w:docPartPr>
      <w:docPartBody>
        <w:p w:rsidR="00AD5415" w:rsidRDefault="00AD5415">
          <w:pPr>
            <w:pStyle w:val="777D941276134648AA65AD97CD6F20DB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9E816D8E4DFA4DF19F53BAF995ECC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476628-F6DA-4E4C-904D-DE0D826584BC}"/>
      </w:docPartPr>
      <w:docPartBody>
        <w:p w:rsidR="00AD5415" w:rsidRDefault="00AD5415">
          <w:pPr>
            <w:pStyle w:val="9E816D8E4DFA4DF19F53BAF995ECCB90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1F49DD113C394FEF810345C41C695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59C53-8197-42CD-A9C1-FD58E002C841}"/>
      </w:docPartPr>
      <w:docPartBody>
        <w:p w:rsidR="00AD5415" w:rsidRDefault="00AD5415">
          <w:pPr>
            <w:pStyle w:val="1F49DD113C394FEF810345C41C695A55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2859868C5C9848B3A07015D6A3F1B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A18C9-0F59-47B5-B1F5-8A1CCF67A5E8}"/>
      </w:docPartPr>
      <w:docPartBody>
        <w:p w:rsidR="00AD5415" w:rsidRDefault="00AD5415">
          <w:pPr>
            <w:pStyle w:val="2859868C5C9848B3A07015D6A3F1B3A2"/>
          </w:pPr>
          <w:r>
            <w:rPr>
              <w:rStyle w:val="Platzhaltertext"/>
            </w:rPr>
            <w:t>Klicken Sie hier.</w:t>
          </w:r>
        </w:p>
      </w:docPartBody>
    </w:docPart>
    <w:docPart>
      <w:docPartPr>
        <w:name w:val="CB58926EEDD3469C9E923DE3B85E1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C39BA-F13F-41DE-B714-CFB5CB5F6951}"/>
      </w:docPartPr>
      <w:docPartBody>
        <w:p w:rsidR="00AD5415" w:rsidRDefault="00AD5415">
          <w:pPr>
            <w:pStyle w:val="CB58926EEDD3469C9E923DE3B85E16A2"/>
          </w:pPr>
          <w:r>
            <w:rPr>
              <w:rStyle w:val="Platzhaltertext"/>
            </w:rPr>
            <w:t>Klicken Sie hier.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15"/>
    <w:rsid w:val="0009727E"/>
    <w:rsid w:val="00131D14"/>
    <w:rsid w:val="00471A43"/>
    <w:rsid w:val="00AD5415"/>
    <w:rsid w:val="00FB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1B867611B26E4B52AB9656E1BE77F436">
    <w:name w:val="1B867611B26E4B52AB9656E1BE77F436"/>
    <w:rsid w:val="00737B70"/>
  </w:style>
  <w:style w:type="paragraph" w:customStyle="1" w:styleId="265CD0738DB948A68C7DBA5B83E00728">
    <w:name w:val="265CD0738DB948A68C7DBA5B83E00728"/>
    <w:rsid w:val="00737B70"/>
  </w:style>
  <w:style w:type="paragraph" w:customStyle="1" w:styleId="C5D1F4C7E05648E680E146F5BC675120">
    <w:name w:val="C5D1F4C7E05648E680E146F5BC675120"/>
    <w:rsid w:val="00737B70"/>
  </w:style>
  <w:style w:type="paragraph" w:customStyle="1" w:styleId="C72E210AF52846ED887874640405A1F7">
    <w:name w:val="C72E210AF52846ED887874640405A1F7"/>
    <w:rsid w:val="00737B70"/>
  </w:style>
  <w:style w:type="paragraph" w:customStyle="1" w:styleId="EDA1CB1875DC44AD90DC41D133D6BF8C">
    <w:name w:val="EDA1CB1875DC44AD90DC41D133D6BF8C"/>
    <w:rsid w:val="00737B70"/>
  </w:style>
  <w:style w:type="paragraph" w:customStyle="1" w:styleId="99AA1D6A85E348018FC8760D2AC4C78C">
    <w:name w:val="99AA1D6A85E348018FC8760D2AC4C78C"/>
    <w:rsid w:val="00737B70"/>
  </w:style>
  <w:style w:type="paragraph" w:customStyle="1" w:styleId="DCD226C5A26A4E2FB0DCB5BABF4F87FF">
    <w:name w:val="DCD226C5A26A4E2FB0DCB5BABF4F87FF"/>
    <w:rsid w:val="00737B70"/>
  </w:style>
  <w:style w:type="paragraph" w:customStyle="1" w:styleId="B501A6A01E6546649992C7354D08B2AE">
    <w:name w:val="B501A6A01E6546649992C7354D08B2AE"/>
    <w:rsid w:val="00737B70"/>
  </w:style>
  <w:style w:type="paragraph" w:customStyle="1" w:styleId="C9AF4A489CD64C0DAAFAC656B6CA19D8">
    <w:name w:val="C9AF4A489CD64C0DAAFAC656B6CA19D8"/>
    <w:rsid w:val="00737B70"/>
  </w:style>
  <w:style w:type="paragraph" w:customStyle="1" w:styleId="EBC672AEF4034CBFAA37D4E46218502E">
    <w:name w:val="EBC672AEF4034CBFAA37D4E46218502E"/>
    <w:rsid w:val="00737B70"/>
  </w:style>
  <w:style w:type="paragraph" w:customStyle="1" w:styleId="FD4ADB1EE39B4AEA8B88B8AAD26F9A70">
    <w:name w:val="FD4ADB1EE39B4AEA8B88B8AAD26F9A70"/>
    <w:rsid w:val="00737B70"/>
  </w:style>
  <w:style w:type="paragraph" w:customStyle="1" w:styleId="2A73399D43C1456E9379218F54BEE914">
    <w:name w:val="2A73399D43C1456E9379218F54BEE914"/>
    <w:rsid w:val="00737B70"/>
  </w:style>
  <w:style w:type="paragraph" w:customStyle="1" w:styleId="D58A942660BE4538AF4B01876EDB6C2E">
    <w:name w:val="D58A942660BE4538AF4B01876EDB6C2E"/>
    <w:rsid w:val="00737B70"/>
  </w:style>
  <w:style w:type="paragraph" w:customStyle="1" w:styleId="A2288EECB90041E5A3706202D9EA3A2D">
    <w:name w:val="A2288EECB90041E5A3706202D9EA3A2D"/>
    <w:rsid w:val="00737B70"/>
  </w:style>
  <w:style w:type="paragraph" w:customStyle="1" w:styleId="093E9BF73C1A4960985EA1A0393DB879">
    <w:name w:val="093E9BF73C1A4960985EA1A0393DB879"/>
    <w:rsid w:val="00431011"/>
  </w:style>
  <w:style w:type="paragraph" w:customStyle="1" w:styleId="EB6DECE3044B4652AA2B6D82668D85FF">
    <w:name w:val="EB6DECE3044B4652AA2B6D82668D85FF"/>
    <w:rsid w:val="00431011"/>
  </w:style>
  <w:style w:type="paragraph" w:customStyle="1" w:styleId="33F350E0C7DE44D6A14C975660E6ABF6">
    <w:name w:val="33F350E0C7DE44D6A14C975660E6ABF6"/>
    <w:rsid w:val="00431011"/>
  </w:style>
  <w:style w:type="paragraph" w:customStyle="1" w:styleId="9222741363CF4AB3BD169119BCB09E52">
    <w:name w:val="9222741363CF4AB3BD169119BCB09E52"/>
    <w:rsid w:val="00967C70"/>
  </w:style>
  <w:style w:type="paragraph" w:customStyle="1" w:styleId="29A0F885F15740E5BC5EE5ACA6052586">
    <w:name w:val="29A0F885F15740E5BC5EE5ACA6052586"/>
    <w:rsid w:val="00967C70"/>
  </w:style>
  <w:style w:type="paragraph" w:customStyle="1" w:styleId="0CFB49A582C3443F834F114A1863504C">
    <w:name w:val="0CFB49A582C3443F834F114A1863504C"/>
    <w:rsid w:val="00967C70"/>
  </w:style>
  <w:style w:type="paragraph" w:customStyle="1" w:styleId="E1442102F9544FA7B45A413B6CED8BFB">
    <w:name w:val="E1442102F9544FA7B45A413B6CED8BFB"/>
    <w:rsid w:val="00967C70"/>
  </w:style>
  <w:style w:type="paragraph" w:customStyle="1" w:styleId="C49DBA3E45814AB0834233FD95E0FFDA">
    <w:name w:val="C49DBA3E45814AB0834233FD95E0FFDA"/>
    <w:rsid w:val="00FA5BB1"/>
  </w:style>
  <w:style w:type="paragraph" w:customStyle="1" w:styleId="7C5FDC3EC43D431AA63B423C5BD81A85">
    <w:name w:val="7C5FDC3EC43D431AA63B423C5BD81A85"/>
    <w:rsid w:val="005A604C"/>
  </w:style>
  <w:style w:type="paragraph" w:customStyle="1" w:styleId="2CD1631E87754966AC6F55B19EFFFC35">
    <w:name w:val="2CD1631E87754966AC6F55B19EFFFC35"/>
    <w:rsid w:val="005A604C"/>
  </w:style>
  <w:style w:type="paragraph" w:customStyle="1" w:styleId="9DB12836F7954D49ADDE3ED0C88B0C8C">
    <w:name w:val="9DB12836F7954D49ADDE3ED0C88B0C8C"/>
  </w:style>
  <w:style w:type="paragraph" w:customStyle="1" w:styleId="8DD3D784F41F4E51B72818954BD1AFA1">
    <w:name w:val="8DD3D784F41F4E51B72818954BD1AFA1"/>
  </w:style>
  <w:style w:type="paragraph" w:customStyle="1" w:styleId="D292354F706C49AF9E9867C9F08513BC">
    <w:name w:val="D292354F706C49AF9E9867C9F08513BC"/>
  </w:style>
  <w:style w:type="paragraph" w:customStyle="1" w:styleId="F1DE4CA2E897430FB27D6BBFF5E722A4">
    <w:name w:val="F1DE4CA2E897430FB27D6BBFF5E722A4"/>
  </w:style>
  <w:style w:type="paragraph" w:customStyle="1" w:styleId="8EFCB32E6D2045B8AB71DE7F311B938B">
    <w:name w:val="8EFCB32E6D2045B8AB71DE7F311B938B"/>
  </w:style>
  <w:style w:type="paragraph" w:customStyle="1" w:styleId="EB525246A20040718B0A8BFE7D6D4BDA">
    <w:name w:val="EB525246A20040718B0A8BFE7D6D4BDA"/>
  </w:style>
  <w:style w:type="paragraph" w:customStyle="1" w:styleId="777D941276134648AA65AD97CD6F20DB">
    <w:name w:val="777D941276134648AA65AD97CD6F20DB"/>
  </w:style>
  <w:style w:type="paragraph" w:customStyle="1" w:styleId="9E816D8E4DFA4DF19F53BAF995ECCB90">
    <w:name w:val="9E816D8E4DFA4DF19F53BAF995ECCB90"/>
  </w:style>
  <w:style w:type="paragraph" w:customStyle="1" w:styleId="1F49DD113C394FEF810345C41C695A55">
    <w:name w:val="1F49DD113C394FEF810345C41C695A55"/>
  </w:style>
  <w:style w:type="paragraph" w:customStyle="1" w:styleId="2859868C5C9848B3A07015D6A3F1B3A2">
    <w:name w:val="2859868C5C9848B3A07015D6A3F1B3A2"/>
  </w:style>
  <w:style w:type="paragraph" w:customStyle="1" w:styleId="CB58926EEDD3469C9E923DE3B85E16A2">
    <w:name w:val="CB58926EEDD3469C9E923DE3B85E1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1785426152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2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8 6 7 a b 4 9 6 - 5 1 7 b - 4 1 a 6 - 9 e 9 d - 8 1 7 c 2 2 1 2 8 6 3 6 "   t I d = " 7 c d 7 f b 1 d - 6 0 8 5 - 4 8 a 8 - b 5 8 7 - f 9 3 7 7 9 4 4 d 4 1 e "   m t I d = " 2 7 5 a f 3 2 e - b c 4 0 - 4 5 c 2 - 8 5 b 7 - a f b 1 c 0 3 8 2 6 5 3 "   t n a m e = " N e u t r a l   A 4   h o c h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a 8 7 0 4 3 5 b - 3 2 7 1 - 4 c 0 0 - a 3 8 a - e c 7 5 f 8 0 0 0 4 4 3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a 8 7 0 4 3 5 b - 3 2 7 1 - 4 c 0 0 - a 3 8 a - e c 7 5 f 8 0 0 0 4 4 3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p a m e l a . b r u e t s c h @ a j b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+ 4 1   4 3   2 5 8   4 6   0 0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P a m e l a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A d m i n i s t r a t i o n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B r � t s c h ] ] > < / T e x t >  
                 < T e x t   i d = " P r o f i l e . U s e r . M o b i l e "   r o w = " 0 "   c o l u m n = " 0 "   c o l u m n s p a n = " 0 "   m u l t i l i n e = " F a l s e "   m u l t i l i n e r o w s = " 3 "   l o c k e d = " F a l s e "   l a b e l = " P r o f i l e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z e n t r u m - b r e i t e n s t e i n @ a j b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+ 4 1   4 3   2 5 8   4 6   1 1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+ 4 1   4 3   2 5 8   4 6   1 1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A n d e l f i n g e n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L a n d s t r a s s e   3 6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4 5 0 ] ] > < / T e x t >  
                 < T e x t   i d = " P r o f i l e . U s e r . P r e s e n c e T i m e "   r o w = " 0 "   c o l u m n = " 0 "   c o l u m n s p a n = " 0 "   m u l t i l i n e = " F a l s e "   m u l t i l i n e r o w s = " 3 "   l o c k e d = " F a l s e "   l a b e l = " P r o f i l e . U s e r . P r e s e n c e T i m e "   r e a d o n l y = " F a l s e "   v i s i b l e = " F a l s e "   r e q u i r e d = " F a l s e "   r e g e x = " "   v a l i d a t i o n m e s s a g e = " "   t o o l t i p = " " > < ! [ C D A T A [ D i e n s t a g   -   M i t t w o c h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z e n t r u m - b r e i t e n s t e i n . c h ] ] > < / T e x t >  
             < / P r o f i l e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a 8 7 0 4 3 5 b - 3 2 7 1 - 4 c 0 0 - a 3 8 a - e c 7 5 f 8 0 0 0 4 4 3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p a m e l a . b r u e t s c h @ a j b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+ 4 1   4 3   2 5 8   4 6   0 0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P a m e l a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A d m i n i s t r a t i o n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B r � t s c h ] ] > < / T e x t >  
                 < T e x t   i d = " S i g n e r _ 0 . U s e r . M o b i l e "   r o w = " 0 "   c o l u m n = " 0 "   c o l u m n s p a n = " 0 "   m u l t i l i n e = " F a l s e "   m u l t i l i n e r o w s = " 3 "   l o c k e d = " F a l s e "   l a b e l = " S i g n e r _ 0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i l d u n g s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z e n t r u m - b r e i t e n s t e i n @ a j b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+ 4 1   4 3   2 5 8   4 6   1 1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+ 4 1   4 3   2 5 8   4 6   1 1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A n d e l f i n g e n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L a n d s t r a s s e   3 6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4 5 0 ] ] > < / T e x t >  
                 < T e x t   i d = " S i g n e r _ 0 . U s e r . P r e s e n c e T i m e "   r o w = " 0 "   c o l u m n = " 0 "   c o l u m n s p a n = " 0 "   m u l t i l i n e = " F a l s e "   m u l t i l i n e r o w s = " 3 "   l o c k e d = " F a l s e "   l a b e l = " S i g n e r _ 0 . U s e r . P r e s e n c e T i m e "   r e a d o n l y = " F a l s e "   v i s i b l e = " F a l s e "   r e q u i r e d = " F a l s e "   r e g e x = " "   v a l i d a t i o n m e s s a g e = " "   t o o l t i p = " " > < ! [ C D A T A [ D i e n s t a g   -   M i t t w o c h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z e n t r u m - b r e i t e n s t e i n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M o b i l e "   r o w = " 0 "   c o l u m n = " 0 "   c o l u m n s p a n = " 0 "   m u l t i l i n e = " F a l s e "   m u l t i l i n e r o w s = " 3 "   l o c k e d = " F a l s e "   l a b e l = " S i g n e r _ 1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r e s e n c e T i m e "   r o w = " 0 "   c o l u m n = " 0 "   c o l u m n s p a n = " 0 "   m u l t i l i n e = " F a l s e "   m u l t i l i n e r o w s = " 3 "   l o c k e d = " F a l s e "   l a b e l = " S i g n e r _ 1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M o b i l e "   r o w = " 0 "   c o l u m n = " 0 "   c o l u m n s p a n = " 0 "   m u l t i l i n e = " F a l s e "   m u l t i l i n e r o w s = " 3 "   l o c k e d = " F a l s e "   l a b e l = " S i g n e r _ 2 . U s e r . M o b i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r e s e n c e T i m e "   r o w = " 0 "   c o l u m n = " 0 "   c o l u m n s p a n = " 0 "   m u l t i l i n e = " F a l s e "   m u l t i l i n e r o w s = " 3 "   l o c k e d = " F a l s e "   l a b e l = " S i g n e r _ 2 . U s e r . P r e s e n c e T i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 2 0 1 6 - 0 9 - 0 5 T 0 0 : 0 0 : 0 0 Z < / D a t e T i m e >  
                 < T e x t   i d = " D o c P a r a m . F o o t e r N r "   r o w = " 8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7 "   c o l u m n = " 1 "   c o l u m n s p a n = " 3 "   m u l t i l i n e = " T r u e "   m u l t i l i n e r o w s = " 1 . 2 "   l o c k e d = " F a l s e "   l a b e l = " Z u s a t z t e x t   K o p f z e i l e   F o l g e s e i t e n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H e a d e r S u b j e c t S h o w A m t "   r o w = " 6 "   c o l u m n = " 1 "   c o l u m n s p a n = " 3 "   i s i n p u t e n a b l e d = " F a l s e "   l o c k e d = " F a l s e "   l a b e l = " A m t   i n   K o p f z e i l e   d e r   F o l g e s e i t e n   a n z e i g e n "   r e a d o n l y = " F a l s e "   v i s i b l e = " T r u e "   t o o l t i p = " " > t r u e < / C h e c k B o x >  
                 < T e x t   i d = " T e x t D o c P a r a m . H e a d e r S u b j e c t S h o w A m t "   r o w = " 0 "   c o l u m n = " 0 "   c o l u m n s p a n = " 0 "   m u l t i l i n e = " F a l s e "   m u l t i l i n e r o w s = " 3 "   l o c k e d = " F a l s e "   l a b e l = " A m t   i n   K o p f z e i l e   d e r   F o l g e s e i t e n   a n z e i g e n t e x t "   r e a d o n l y = " F a l s e "   v i s i b l e = " F a l s e "   r e q u i r e d = " F a l s e "   r e g e x = " "   v a l i d a t i o n m e s s a g e = " "   t o o l t i p = " " > < ! [ C D A T A [ A m t   i n   K o p f z e i l e   d e r   F o l g e s e i t e n   a n z e i g e n ] ] > < / T e x t >  
                 < C h e c k B o x   i d = " D o c P a r a m . H e a d e r S u b j e c t S h o w D i r "   r o w = " 5 "   c o l u m n = " 1 "   c o l u m n s p a n = " 3 "   i s i n p u t e n a b l e d = " F a l s e "   l o c k e d = " F a l s e "   l a b e l = " D i r e k t i o n   i n   K o p f z e i l e   d e r   F o l g e s e i t e n   a n z e i g e n "   r e a d o n l y = " F a l s e "   v i s i b l e = " T r u e "   t o o l t i p = " " > t r u e < / C h e c k B o x >  
                 < T e x t   i d = " T e x t D o c P a r a m . H e a d e r S u b j e c t S h o w D i r "   r o w = " 0 "   c o l u m n = " 0 "   c o l u m n s p a n = " 0 "   m u l t i l i n e = " F a l s e "   m u l t i l i n e r o w s = " 3 "   l o c k e d = " F a l s e "   l a b e l = " D i r e k t i o n   i n   K o p f z e i l e   d e r   F o l g e s e i t e n   a n z e i g e n t e x t "   r e a d o n l y = " F a l s e "   v i s i b l e = " F a l s e "   r e q u i r e d = " F a l s e "   r e g e x = " "   v a l i d a t i o n m e s s a g e = " "   t o o l t i p = " " > < ! [ C D A T A [ D i r e k t i o n   i n   K o p f z e i l e   d e r   F o l g e s e i t e n   a n z e i g e n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 2 0 1 6 - 0 9 - 0 5 T 1 2 : 0 3 : 5 6 . 3 7 2 4 1 2 3 Z 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 f a l s e 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 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  m i t   F a x n u m m e r "   r e a d o n l y = " F a l s e "   v i s i b l e = " T r u e "   t o o l t i p = "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  m i t   F a x n u m m e r t e x t "   r e a d o n l y = " F a l s e "   v i s i b l e = " F a l s e "   r e q u i r e d = " F a l s e "   r e g e x = " "   v a l i d a t i o n m e s s a g e = " "   t o o l t i p = " " > < ! [ C D A T A [ A b s e n d e r   m i t  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 f a l s e 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a t u m   /   S e i t e n z a h l   a n z e i g e n "   r e a d o n l y = " F a l s e "   v i s i b l e = " T r u e "   t o o l t i p = " " > f a l s e 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a t u m   /   S e i t e n z a h l   a n z e i g e n t e x t "   r e a d o n l y = " F a l s e "   v i s i b l e = " F a l s e "   r e q u i r e d = " F a l s e "   r e g e x = " "   v a l i d a t i o n m e s s a g e = " "   t o o l t i p = " " > < ! [ C D A T A [ D a t u m   /   S e i t e n z a h l   a n z e i g e n ] ] > < / T e x t >  
                 < C h e c k B o x   i d = " D o c P a r a m . S h o w E x t e n d e d L e v e l s "   r o w = " 1 "   c o l u m n = " 1 "   c o l u m n s p a n = " 2 "   i s i n p u t e n a b l e d = " F a l s e "   l o c k e d = " F a l s e "   l a b e l = " A m t   /   O E   /  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  /   O E   /   A b t e i l u n g   a n z e i g e n t e x t "   r e a d o n l y = " F a l s e "   v i s i b l e = " F a l s e "   r e q u i r e d = " F a l s e "   r e g e x = " "   v a l i d a t i o n m e s s a g e = " "   t o o l t i p = " " > < ! [ C D A T A [ A m t   /   O E   /   A b t e i l u n g   a n z e i g e n ] ] > < / T e x t >  
                 < C h e c k B o x   i d = " D o c P a r a m . S h o w F o o t e r "   r o w = " 8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A m t   i n   K o p f z e i l e   d e r   F o l g e s e i t e n   a n z e i g e n  
 �%� D i r e k t i o n   i n   K o p f z e i l e   d e r   F o l g e s e i t e n   a n z e i g e n  
 �%� A m t   /   O E   /  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A m t   i n   K o p f z e i l e   d e r   F o l g e s e i t e n   a n z e i g e n  
 D i r e k t i o n   i n   K o p f z e i l e   d e r   F o l g e s e i t e n   a n z e i g e n  
 A m t   /   O E   /  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A m t   i n   K o p f z e i l e   d e r   F o l g e s e i t e n   a n z e i g e n  
 �"� D i r e k t i o n   i n   K o p f z e i l e   d e r   F o l g e s e i t e n   a n z e i g e n  
 �"� A m t   /   O E   /   A b t e i l u n g   a n z e i g e n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\ \ s a j b 1 2 0 2 1 \ h o m e $ \ b 2 4 4 p b r \ S y s t e m \ D e s k t o p \ B r e i t e n s t e i n   F e r i e n p r o g r a m m   2 0 1 7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B r e i t e n s t e i n   F e r i e n p r o g r a m m   2 0 1 7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 2 0 1 6 - 0 9 - 0 5 T 1 2 : 1 6 : 3 3 . 9 6 2 7 6 0 9 Z 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P a m e l a   B r � t s c h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0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Z e n t r u m   B r e i t e n s t e i n  
 T e l e f o n   + 4 1   4 3   2 5 8   4 6   1 1 ,   w w w . z e n t r u m - b r e i t e n s t e i n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i l d u n g s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Z e n t r u m   B r e i t e n s t e i n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P a m e l a   B r � t s c h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A d m i n i s t r a t i o n  
 L a n d s t r a s s e   3 6  
 P o s t f a c h  
 8 4 5 0   A n d e l f i n g e n  
 T e l e f o n   0 4 3   2 5 8   4 6   1 1  
 D i e n s t a g   -   M i t t w o c h  
 p a m e l a . b r u e t s c h @ a j b . z h . c h  
 w w w . z e n t r u m - b r e i t e n s t e i n . c h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P a m e l a   B r � t s c h  
 A d m i n i s t r a t i o n  
  
 L a n d s t r a s s e   3 6  
 P o s t f a c h  
 8 4 5 0   A n d e l f i n g e n  
 T e l e f o n   0 4 3   2 5 8   4 6   1 1  
 D i e n s t a g   -   M i t t w o c h  
 p a m e l a . b r u e t s c h @ a j b . z h . c h  
 w w w . z e n t r u m - b r e i t e n s t e i n . c h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i l d u n g s d i r e k t i o n  
 Z e n t r u m   B r e i t e n s t e i n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P a m e l a   B r � t s c h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A d m i n i s t r a t i o n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5 .   S e p t e m b e r   2 0 1 6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5 .   S e p t e m b e r   2 0 1 6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< / D a t a M o d e l >  
     < / C o n t e n t >  
 < / O n e O f f i x x D o c u m e n t P a r t > 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1416196669</Id>
      <Width>0</Width>
      <Height>0</Height>
      <XPath>/ooImg/Profile.Org.Kanton</XPath>
      <ImageHash>95c335a2f97fbb0de78a98a81c1804bd</ImageHash>
    </ImageSizeDefinition>
    <ImageSizeDefinition>
      <Id>1835352706</Id>
      <Width>0</Width>
      <Height>0</Height>
      <XPath>/ooImg/Profile.Org.HeaderLogoShort</XPath>
      <ImageHash>ea94abc84a50c4a7c98dcd2fd419985a</ImageHash>
    </ImageSizeDefinition>
    <ImageSizeDefinition>
      <Id>1366585524</Id>
      <Width>0</Width>
      <Height>0</Height>
      <XPath>/ooImg/Profile.Org.Kanton</XPath>
      <ImageHash>95c335a2f97fbb0de78a98a81c1804bd</ImageHash>
    </ImageSizeDefinition>
    <ImageSizeDefinition>
      <Id>1179313770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04A98-05B8-4F22-B8A2-7BBE8BF37EAE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2040CCB8-3633-4A3B-BC1E-266B4E93BEF9}">
  <ds:schemaRefs>
    <ds:schemaRef ds:uri="http://www.w3.org/2001/XMLSchema"/>
    <ds:schemaRef ds:uri="http://schema.oneoffixx.com/OneOffixxDocumentPart/1"/>
    <ds:schemaRef ds:uri=""/>
  </ds:schemaRefs>
</ds:datastoreItem>
</file>

<file path=customXml/itemProps3.xml><?xml version="1.0" encoding="utf-8"?>
<ds:datastoreItem xmlns:ds="http://schemas.openxmlformats.org/officeDocument/2006/customXml" ds:itemID="{66483241-D8D5-49F9-81C8-4E93DDCE0CBD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7C23401C-A07D-4741-939D-5DFE62F1603F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E8D6AB61-0759-4F5F-81A2-C29B3E6E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e0676bfe-e5e0-49da-bf35-ad7a1d1b24d2.dotx</Template>
  <TotalTime>0</TotalTime>
  <Pages>2</Pages>
  <Words>321</Words>
  <Characters>1993</Characters>
  <Application>Microsoft Office Word</Application>
  <DocSecurity>0</DocSecurity>
  <Lines>79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Brütsch</dc:creator>
  <cp:lastModifiedBy>Luisa Espinal</cp:lastModifiedBy>
  <cp:revision>2</cp:revision>
  <cp:lastPrinted>2014-06-12T11:36:00Z</cp:lastPrinted>
  <dcterms:created xsi:type="dcterms:W3CDTF">2025-12-09T09:29:00Z</dcterms:created>
  <dcterms:modified xsi:type="dcterms:W3CDTF">2025-12-09T09:29:00Z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